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54"/>
        <w:gridCol w:w="5845"/>
      </w:tblGrid>
      <w:tr w:rsidR="007D178E" w:rsidRPr="00B72759" w:rsidTr="00F359E4">
        <w:trPr>
          <w:trHeight w:val="993"/>
        </w:trPr>
        <w:tc>
          <w:tcPr>
            <w:tcW w:w="4254" w:type="dxa"/>
            <w:shd w:val="clear" w:color="auto" w:fill="auto"/>
          </w:tcPr>
          <w:p w:rsidR="007D178E" w:rsidRPr="00B72759" w:rsidRDefault="007D178E" w:rsidP="009B2415">
            <w:pPr>
              <w:jc w:val="center"/>
              <w:rPr>
                <w:bCs/>
                <w:sz w:val="24"/>
                <w:szCs w:val="24"/>
                <w:lang w:val="nl-NL"/>
              </w:rPr>
            </w:pPr>
            <w:r w:rsidRPr="00B72759">
              <w:rPr>
                <w:bCs/>
                <w:sz w:val="24"/>
                <w:szCs w:val="24"/>
                <w:lang w:val="nl-NL"/>
              </w:rPr>
              <w:t>UBND TỈNH LÂM ĐỒNG</w:t>
            </w:r>
          </w:p>
          <w:p w:rsidR="007D178E" w:rsidRPr="00B72759" w:rsidRDefault="007D178E" w:rsidP="009B2415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72759">
              <w:rPr>
                <w:b/>
                <w:sz w:val="24"/>
                <w:szCs w:val="24"/>
                <w:lang w:val="nl-NL"/>
              </w:rPr>
              <w:t>SỞ GIÁO DỤC VÀ ĐÀO TẠO</w:t>
            </w:r>
          </w:p>
          <w:p w:rsidR="007D178E" w:rsidRPr="00B72759" w:rsidRDefault="008655FF" w:rsidP="00F359E4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  <w:r w:rsidRPr="00B7275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1AC568" wp14:editId="6B13F707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13335</wp:posOffset>
                      </wp:positionV>
                      <wp:extent cx="1187450" cy="0"/>
                      <wp:effectExtent l="8890" t="8890" r="13335" b="101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26B364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pt,1.05pt" to="138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D3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WzZ6KC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"/>
                  </w:pict>
                </mc:Fallback>
              </mc:AlternateContent>
            </w:r>
            <w:r w:rsidR="007D178E" w:rsidRPr="00B72759">
              <w:rPr>
                <w:sz w:val="24"/>
                <w:szCs w:val="24"/>
                <w:lang w:val="nl-NL"/>
              </w:rPr>
              <w:t xml:space="preserve">Số: </w:t>
            </w:r>
            <w:r w:rsidR="006A1E03" w:rsidRPr="00B72759">
              <w:rPr>
                <w:sz w:val="24"/>
                <w:szCs w:val="24"/>
                <w:lang w:val="nl-NL"/>
              </w:rPr>
              <w:t xml:space="preserve">  </w:t>
            </w:r>
            <w:r w:rsidR="00F359E4">
              <w:rPr>
                <w:sz w:val="24"/>
                <w:szCs w:val="24"/>
                <w:lang w:val="nl-NL"/>
              </w:rPr>
              <w:t xml:space="preserve"> </w:t>
            </w:r>
            <w:r w:rsidR="006A1E03" w:rsidRPr="00B72759">
              <w:rPr>
                <w:sz w:val="24"/>
                <w:szCs w:val="24"/>
                <w:lang w:val="nl-NL"/>
              </w:rPr>
              <w:t xml:space="preserve">   </w:t>
            </w:r>
            <w:r w:rsidR="007D178E" w:rsidRPr="00B72759">
              <w:rPr>
                <w:sz w:val="24"/>
                <w:szCs w:val="24"/>
                <w:lang w:val="nl-NL"/>
              </w:rPr>
              <w:t>/SGDĐT-TC</w:t>
            </w:r>
            <w:r w:rsidR="00442932" w:rsidRPr="00B72759">
              <w:rPr>
                <w:sz w:val="24"/>
                <w:szCs w:val="24"/>
                <w:lang w:val="nl-NL"/>
              </w:rPr>
              <w:t>HC</w:t>
            </w:r>
          </w:p>
        </w:tc>
        <w:tc>
          <w:tcPr>
            <w:tcW w:w="5845" w:type="dxa"/>
            <w:shd w:val="clear" w:color="auto" w:fill="auto"/>
          </w:tcPr>
          <w:p w:rsidR="007D178E" w:rsidRPr="00B72759" w:rsidRDefault="007D178E" w:rsidP="009B2415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72759">
              <w:rPr>
                <w:b/>
                <w:sz w:val="24"/>
                <w:szCs w:val="24"/>
                <w:lang w:val="nl-NL"/>
              </w:rPr>
              <w:t>CỘNG HOÀ XÃ HỘI CHỦ NGHĨA VIỆT NAM</w:t>
            </w:r>
          </w:p>
          <w:p w:rsidR="007D178E" w:rsidRPr="00B72759" w:rsidRDefault="007D178E" w:rsidP="009B2415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72759">
              <w:rPr>
                <w:b/>
                <w:sz w:val="24"/>
                <w:szCs w:val="24"/>
                <w:lang w:val="nl-NL"/>
              </w:rPr>
              <w:t>Độc lập - Tự do - Hạnh phúc</w:t>
            </w:r>
          </w:p>
          <w:p w:rsidR="007D178E" w:rsidRPr="00B72759" w:rsidRDefault="008655FF" w:rsidP="00F359E4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  <w:r w:rsidRPr="00B7275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F8B5FC" wp14:editId="1B6A7AB6">
                      <wp:simplePos x="0" y="0"/>
                      <wp:positionH relativeFrom="column">
                        <wp:posOffset>938369</wp:posOffset>
                      </wp:positionH>
                      <wp:positionV relativeFrom="paragraph">
                        <wp:posOffset>13970</wp:posOffset>
                      </wp:positionV>
                      <wp:extent cx="1678675" cy="0"/>
                      <wp:effectExtent l="0" t="0" r="36195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8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E6B6EB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pt,1.1pt" to="206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4y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pbD6dTTCi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"/>
                  </w:pict>
                </mc:Fallback>
              </mc:AlternateContent>
            </w:r>
            <w:r w:rsidR="007D178E" w:rsidRPr="00B72759">
              <w:rPr>
                <w:i/>
                <w:sz w:val="24"/>
                <w:szCs w:val="24"/>
                <w:lang w:val="nl-NL"/>
              </w:rPr>
              <w:t>Lâm Đồng, ngày</w:t>
            </w:r>
            <w:r w:rsidR="006A1E03" w:rsidRPr="00B72759">
              <w:rPr>
                <w:i/>
                <w:sz w:val="24"/>
                <w:szCs w:val="24"/>
                <w:lang w:val="nl-NL"/>
              </w:rPr>
              <w:t xml:space="preserve">    </w:t>
            </w:r>
            <w:r w:rsidR="007F568A" w:rsidRPr="00B72759">
              <w:rPr>
                <w:i/>
                <w:sz w:val="24"/>
                <w:szCs w:val="24"/>
                <w:lang w:val="nl-NL"/>
              </w:rPr>
              <w:t xml:space="preserve"> </w:t>
            </w:r>
            <w:r w:rsidR="007D178E" w:rsidRPr="00B72759">
              <w:rPr>
                <w:i/>
                <w:sz w:val="24"/>
                <w:szCs w:val="24"/>
                <w:lang w:val="nl-NL"/>
              </w:rPr>
              <w:t xml:space="preserve">tháng </w:t>
            </w:r>
            <w:r w:rsidR="006A1E03" w:rsidRPr="00B72759">
              <w:rPr>
                <w:i/>
                <w:sz w:val="24"/>
                <w:szCs w:val="24"/>
                <w:lang w:val="nl-NL"/>
              </w:rPr>
              <w:t>5</w:t>
            </w:r>
            <w:r w:rsidR="007D178E" w:rsidRPr="00B72759">
              <w:rPr>
                <w:i/>
                <w:sz w:val="24"/>
                <w:szCs w:val="24"/>
                <w:lang w:val="nl-NL"/>
              </w:rPr>
              <w:t xml:space="preserve"> năm 202</w:t>
            </w:r>
            <w:r w:rsidR="006A1E03" w:rsidRPr="00B72759">
              <w:rPr>
                <w:i/>
                <w:sz w:val="24"/>
                <w:szCs w:val="24"/>
                <w:lang w:val="nl-NL"/>
              </w:rPr>
              <w:t>4</w:t>
            </w:r>
          </w:p>
        </w:tc>
      </w:tr>
      <w:tr w:rsidR="007D178E" w:rsidRPr="00B72759" w:rsidTr="00B72759">
        <w:tc>
          <w:tcPr>
            <w:tcW w:w="4254" w:type="dxa"/>
            <w:shd w:val="clear" w:color="auto" w:fill="auto"/>
          </w:tcPr>
          <w:p w:rsidR="006A1E03" w:rsidRPr="00B72759" w:rsidRDefault="007D178E" w:rsidP="00F359E4">
            <w:pPr>
              <w:spacing w:before="80"/>
              <w:ind w:right="-136"/>
              <w:jc w:val="center"/>
              <w:rPr>
                <w:sz w:val="24"/>
                <w:szCs w:val="24"/>
                <w:lang w:val="nl-NL"/>
              </w:rPr>
            </w:pPr>
            <w:r w:rsidRPr="00B72759">
              <w:rPr>
                <w:sz w:val="24"/>
                <w:szCs w:val="24"/>
                <w:lang w:val="nl-NL"/>
              </w:rPr>
              <w:t xml:space="preserve">V/v </w:t>
            </w:r>
            <w:r w:rsidR="006A1E03" w:rsidRPr="00B72759">
              <w:rPr>
                <w:sz w:val="24"/>
                <w:szCs w:val="24"/>
                <w:lang w:val="nl-NL"/>
              </w:rPr>
              <w:t xml:space="preserve">xin ý kiến đối với dự thảo hồ sơ </w:t>
            </w:r>
          </w:p>
          <w:p w:rsidR="007D178E" w:rsidRPr="00B72759" w:rsidRDefault="006A1E03" w:rsidP="006A1E03">
            <w:pPr>
              <w:ind w:right="-136"/>
              <w:jc w:val="center"/>
              <w:rPr>
                <w:sz w:val="24"/>
                <w:szCs w:val="24"/>
                <w:lang w:val="nl-NL"/>
              </w:rPr>
            </w:pPr>
            <w:r w:rsidRPr="00B72759">
              <w:rPr>
                <w:sz w:val="24"/>
                <w:szCs w:val="24"/>
                <w:lang w:val="nl-NL"/>
              </w:rPr>
              <w:t>dự án Luật Nhà giáo</w:t>
            </w:r>
          </w:p>
        </w:tc>
        <w:tc>
          <w:tcPr>
            <w:tcW w:w="5845" w:type="dxa"/>
            <w:shd w:val="clear" w:color="auto" w:fill="auto"/>
          </w:tcPr>
          <w:p w:rsidR="007D178E" w:rsidRPr="00B72759" w:rsidRDefault="007D178E" w:rsidP="009B2415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</w:tr>
    </w:tbl>
    <w:p w:rsidR="007D178E" w:rsidRPr="00B72759" w:rsidRDefault="00A56663" w:rsidP="000D26F0">
      <w:pPr>
        <w:spacing w:before="240"/>
        <w:ind w:left="720" w:firstLine="720"/>
        <w:jc w:val="both"/>
        <w:rPr>
          <w:sz w:val="28"/>
          <w:lang w:val="nl-NL"/>
        </w:rPr>
      </w:pPr>
      <w:r>
        <w:rPr>
          <w:sz w:val="28"/>
          <w:szCs w:val="26"/>
          <w:lang w:val="nl-NL"/>
        </w:rPr>
        <w:t xml:space="preserve">    </w:t>
      </w:r>
      <w:r w:rsidR="007D178E" w:rsidRPr="00B72759">
        <w:rPr>
          <w:sz w:val="28"/>
          <w:lang w:val="nl-NL"/>
        </w:rPr>
        <w:t xml:space="preserve">Kính gửi: </w:t>
      </w:r>
    </w:p>
    <w:p w:rsidR="00E835AC" w:rsidRPr="00B72759" w:rsidRDefault="00E835AC" w:rsidP="00DF6D51">
      <w:pPr>
        <w:pStyle w:val="BodyText1"/>
        <w:shd w:val="clear" w:color="auto" w:fill="auto"/>
        <w:spacing w:line="240" w:lineRule="auto"/>
        <w:ind w:left="1701" w:right="23" w:firstLine="1179"/>
        <w:jc w:val="both"/>
        <w:rPr>
          <w:sz w:val="28"/>
          <w:szCs w:val="28"/>
          <w:lang w:val="nl-NL"/>
        </w:rPr>
      </w:pPr>
      <w:r w:rsidRPr="00B72759">
        <w:rPr>
          <w:sz w:val="28"/>
          <w:szCs w:val="28"/>
          <w:lang w:val="nl-NL"/>
        </w:rPr>
        <w:t xml:space="preserve">- </w:t>
      </w:r>
      <w:r w:rsidR="009F7C10" w:rsidRPr="00B72759">
        <w:rPr>
          <w:sz w:val="28"/>
          <w:szCs w:val="28"/>
          <w:lang w:val="vi-VN"/>
        </w:rPr>
        <w:t>Các sở, ban, ngành thuộc tỉnh</w:t>
      </w:r>
      <w:r w:rsidR="00502D36" w:rsidRPr="00B72759">
        <w:rPr>
          <w:sz w:val="28"/>
          <w:szCs w:val="28"/>
          <w:lang w:val="nl-NL"/>
        </w:rPr>
        <w:t>;</w:t>
      </w:r>
    </w:p>
    <w:p w:rsidR="007D178E" w:rsidRPr="00B72759" w:rsidRDefault="007D178E" w:rsidP="00A56663">
      <w:pPr>
        <w:pStyle w:val="BodyText1"/>
        <w:shd w:val="clear" w:color="auto" w:fill="auto"/>
        <w:spacing w:line="240" w:lineRule="auto"/>
        <w:ind w:left="2183" w:right="23" w:firstLine="697"/>
        <w:jc w:val="both"/>
        <w:rPr>
          <w:sz w:val="28"/>
          <w:szCs w:val="28"/>
          <w:lang w:val="nl-NL"/>
        </w:rPr>
      </w:pPr>
      <w:r w:rsidRPr="00B72759">
        <w:rPr>
          <w:sz w:val="28"/>
          <w:szCs w:val="28"/>
          <w:lang w:val="nl-NL"/>
        </w:rPr>
        <w:t>- UBND các huyện, thành phố</w:t>
      </w:r>
      <w:r w:rsidR="00502D36" w:rsidRPr="00B72759">
        <w:rPr>
          <w:sz w:val="28"/>
          <w:szCs w:val="28"/>
          <w:lang w:val="nl-NL"/>
        </w:rPr>
        <w:t>.</w:t>
      </w:r>
    </w:p>
    <w:p w:rsidR="006A1E03" w:rsidRPr="000D26F0" w:rsidRDefault="003E23D0" w:rsidP="00F27668">
      <w:pPr>
        <w:pStyle w:val="BodyText1"/>
        <w:shd w:val="clear" w:color="auto" w:fill="auto"/>
        <w:spacing w:before="240" w:line="240" w:lineRule="auto"/>
        <w:ind w:left="23" w:right="23" w:firstLine="697"/>
        <w:jc w:val="both"/>
        <w:rPr>
          <w:spacing w:val="-4"/>
          <w:sz w:val="28"/>
          <w:szCs w:val="28"/>
          <w:lang w:val="nl-NL"/>
        </w:rPr>
      </w:pPr>
      <w:r w:rsidRPr="000D26F0">
        <w:rPr>
          <w:spacing w:val="-4"/>
          <w:sz w:val="28"/>
          <w:szCs w:val="28"/>
          <w:lang w:val="nl-NL"/>
        </w:rPr>
        <w:t>Thực hiện</w:t>
      </w:r>
      <w:r w:rsidR="00957EA6" w:rsidRPr="000D26F0">
        <w:rPr>
          <w:spacing w:val="-4"/>
          <w:sz w:val="28"/>
          <w:szCs w:val="28"/>
          <w:lang w:val="vi-VN"/>
        </w:rPr>
        <w:t xml:space="preserve"> văn bản</w:t>
      </w:r>
      <w:r w:rsidRPr="000D26F0">
        <w:rPr>
          <w:spacing w:val="-4"/>
          <w:sz w:val="28"/>
          <w:szCs w:val="28"/>
          <w:lang w:val="nl-NL"/>
        </w:rPr>
        <w:t xml:space="preserve"> số </w:t>
      </w:r>
      <w:r w:rsidR="006A1E03" w:rsidRPr="000D26F0">
        <w:rPr>
          <w:spacing w:val="-4"/>
          <w:sz w:val="28"/>
          <w:szCs w:val="28"/>
          <w:lang w:val="nl-NL"/>
        </w:rPr>
        <w:t>3972</w:t>
      </w:r>
      <w:r w:rsidR="00304246" w:rsidRPr="000D26F0">
        <w:rPr>
          <w:spacing w:val="-4"/>
          <w:sz w:val="28"/>
          <w:szCs w:val="28"/>
          <w:lang w:val="nl-NL"/>
        </w:rPr>
        <w:t>/</w:t>
      </w:r>
      <w:r w:rsidR="00EC7113" w:rsidRPr="000D26F0">
        <w:rPr>
          <w:spacing w:val="-4"/>
          <w:sz w:val="28"/>
          <w:szCs w:val="28"/>
          <w:lang w:val="nl-NL"/>
        </w:rPr>
        <w:t xml:space="preserve">UBND-VX1 ngày </w:t>
      </w:r>
      <w:r w:rsidR="006A1E03" w:rsidRPr="000D26F0">
        <w:rPr>
          <w:spacing w:val="-4"/>
          <w:sz w:val="28"/>
          <w:szCs w:val="28"/>
          <w:lang w:val="nl-NL"/>
        </w:rPr>
        <w:t>20/5/2024</w:t>
      </w:r>
      <w:r w:rsidRPr="000D26F0">
        <w:rPr>
          <w:spacing w:val="-4"/>
          <w:sz w:val="28"/>
          <w:szCs w:val="28"/>
          <w:lang w:val="nl-NL"/>
        </w:rPr>
        <w:t xml:space="preserve"> của </w:t>
      </w:r>
      <w:r w:rsidR="00EC7113" w:rsidRPr="000D26F0">
        <w:rPr>
          <w:spacing w:val="-4"/>
          <w:sz w:val="28"/>
          <w:szCs w:val="28"/>
          <w:lang w:val="nl-NL"/>
        </w:rPr>
        <w:t>Ủ</w:t>
      </w:r>
      <w:r w:rsidR="003F5DA9" w:rsidRPr="000D26F0">
        <w:rPr>
          <w:spacing w:val="-4"/>
          <w:sz w:val="28"/>
          <w:szCs w:val="28"/>
          <w:lang w:val="nl-NL"/>
        </w:rPr>
        <w:t>y</w:t>
      </w:r>
      <w:r w:rsidR="00EC7113" w:rsidRPr="000D26F0">
        <w:rPr>
          <w:spacing w:val="-4"/>
          <w:sz w:val="28"/>
          <w:szCs w:val="28"/>
          <w:lang w:val="nl-NL"/>
        </w:rPr>
        <w:t xml:space="preserve"> ban nhân dân tỉnh Lâm Đồng về việc </w:t>
      </w:r>
      <w:r w:rsidR="007F568A" w:rsidRPr="000D26F0">
        <w:rPr>
          <w:spacing w:val="-4"/>
          <w:sz w:val="28"/>
          <w:szCs w:val="28"/>
          <w:lang w:val="nl-NL"/>
        </w:rPr>
        <w:t xml:space="preserve">góp ý dự thảo hồ sơ </w:t>
      </w:r>
      <w:r w:rsidR="006A1E03" w:rsidRPr="000D26F0">
        <w:rPr>
          <w:spacing w:val="-4"/>
          <w:sz w:val="28"/>
          <w:szCs w:val="28"/>
          <w:lang w:val="nl-NL"/>
        </w:rPr>
        <w:t>dự án</w:t>
      </w:r>
      <w:r w:rsidR="007F568A" w:rsidRPr="000D26F0">
        <w:rPr>
          <w:spacing w:val="-4"/>
          <w:sz w:val="28"/>
          <w:szCs w:val="28"/>
          <w:lang w:val="nl-NL"/>
        </w:rPr>
        <w:t xml:space="preserve"> Luật Nhà giáo</w:t>
      </w:r>
      <w:r w:rsidR="00EC7113" w:rsidRPr="000D26F0">
        <w:rPr>
          <w:spacing w:val="-4"/>
          <w:sz w:val="28"/>
          <w:szCs w:val="28"/>
          <w:lang w:val="nl-NL"/>
        </w:rPr>
        <w:t xml:space="preserve">, Công văn số </w:t>
      </w:r>
      <w:r w:rsidR="006A1E03" w:rsidRPr="000D26F0">
        <w:rPr>
          <w:spacing w:val="-4"/>
          <w:sz w:val="28"/>
          <w:szCs w:val="28"/>
          <w:lang w:val="nl-NL"/>
        </w:rPr>
        <w:t>2272</w:t>
      </w:r>
      <w:r w:rsidR="00EC7113" w:rsidRPr="000D26F0">
        <w:rPr>
          <w:spacing w:val="-4"/>
          <w:sz w:val="28"/>
          <w:szCs w:val="28"/>
          <w:lang w:val="nl-NL"/>
        </w:rPr>
        <w:t>/BGDĐT-</w:t>
      </w:r>
      <w:r w:rsidR="007F568A" w:rsidRPr="000D26F0">
        <w:rPr>
          <w:spacing w:val="-4"/>
          <w:sz w:val="28"/>
          <w:szCs w:val="28"/>
          <w:lang w:val="nl-NL"/>
        </w:rPr>
        <w:t>NGCBQLGD</w:t>
      </w:r>
      <w:r w:rsidR="00EC7113" w:rsidRPr="000D26F0">
        <w:rPr>
          <w:spacing w:val="-4"/>
          <w:sz w:val="28"/>
          <w:szCs w:val="28"/>
          <w:lang w:val="nl-NL"/>
        </w:rPr>
        <w:t xml:space="preserve"> ngày </w:t>
      </w:r>
      <w:r w:rsidR="006A1E03" w:rsidRPr="000D26F0">
        <w:rPr>
          <w:spacing w:val="-4"/>
          <w:sz w:val="28"/>
          <w:szCs w:val="28"/>
          <w:lang w:val="nl-NL"/>
        </w:rPr>
        <w:t>16/5/2024</w:t>
      </w:r>
      <w:r w:rsidR="00EC7113" w:rsidRPr="000D26F0">
        <w:rPr>
          <w:spacing w:val="-4"/>
          <w:sz w:val="28"/>
          <w:szCs w:val="28"/>
          <w:lang w:val="nl-NL"/>
        </w:rPr>
        <w:t xml:space="preserve"> của </w:t>
      </w:r>
      <w:r w:rsidRPr="000D26F0">
        <w:rPr>
          <w:spacing w:val="-4"/>
          <w:sz w:val="28"/>
          <w:szCs w:val="28"/>
          <w:lang w:val="nl-NL"/>
        </w:rPr>
        <w:t>Bộ Giáo dục và Đào tạo về việc</w:t>
      </w:r>
      <w:r w:rsidR="00496A20" w:rsidRPr="000D26F0">
        <w:rPr>
          <w:spacing w:val="-4"/>
          <w:sz w:val="28"/>
          <w:szCs w:val="28"/>
          <w:lang w:val="nl-NL"/>
        </w:rPr>
        <w:t xml:space="preserve"> </w:t>
      </w:r>
      <w:r w:rsidR="006A1E03" w:rsidRPr="000D26F0">
        <w:rPr>
          <w:spacing w:val="-4"/>
          <w:sz w:val="28"/>
          <w:szCs w:val="28"/>
          <w:lang w:val="nl-NL"/>
        </w:rPr>
        <w:t>xin ý kiến đối với dự thảo hồ sơ dự án Luật Nhà giáo</w:t>
      </w:r>
      <w:r w:rsidR="00C34BC5" w:rsidRPr="000D26F0">
        <w:rPr>
          <w:spacing w:val="-4"/>
          <w:sz w:val="28"/>
          <w:szCs w:val="28"/>
          <w:lang w:val="nl-NL"/>
        </w:rPr>
        <w:t xml:space="preserve"> </w:t>
      </w:r>
      <w:r w:rsidR="005F489B" w:rsidRPr="000D26F0">
        <w:rPr>
          <w:spacing w:val="-4"/>
          <w:sz w:val="28"/>
          <w:szCs w:val="28"/>
          <w:lang w:val="nl-NL"/>
        </w:rPr>
        <w:t xml:space="preserve">Sở Giáo dục và Đào tạo </w:t>
      </w:r>
      <w:r w:rsidR="008D34E2" w:rsidRPr="000D26F0">
        <w:rPr>
          <w:spacing w:val="-4"/>
          <w:sz w:val="28"/>
          <w:szCs w:val="28"/>
          <w:lang w:val="nl-NL"/>
        </w:rPr>
        <w:t>đề nghị</w:t>
      </w:r>
      <w:r w:rsidR="00F27668" w:rsidRPr="000D26F0">
        <w:rPr>
          <w:spacing w:val="-4"/>
          <w:sz w:val="28"/>
          <w:szCs w:val="28"/>
          <w:lang w:val="nl-NL"/>
        </w:rPr>
        <w:t xml:space="preserve"> c</w:t>
      </w:r>
      <w:r w:rsidR="00957EA6" w:rsidRPr="000D26F0">
        <w:rPr>
          <w:spacing w:val="-4"/>
          <w:sz w:val="28"/>
          <w:szCs w:val="28"/>
          <w:lang w:val="vi-VN"/>
        </w:rPr>
        <w:t xml:space="preserve">ác sở, ban, ngành; </w:t>
      </w:r>
      <w:r w:rsidR="009F7C10" w:rsidRPr="000D26F0">
        <w:rPr>
          <w:spacing w:val="-4"/>
          <w:sz w:val="28"/>
          <w:szCs w:val="28"/>
          <w:lang w:val="vi-VN"/>
        </w:rPr>
        <w:t>UBND</w:t>
      </w:r>
      <w:r w:rsidR="00957EA6" w:rsidRPr="000D26F0">
        <w:rPr>
          <w:spacing w:val="-4"/>
          <w:sz w:val="28"/>
          <w:szCs w:val="28"/>
          <w:lang w:val="vi-VN"/>
        </w:rPr>
        <w:t xml:space="preserve"> </w:t>
      </w:r>
      <w:r w:rsidR="00957EA6" w:rsidRPr="000D26F0">
        <w:rPr>
          <w:spacing w:val="-4"/>
          <w:sz w:val="28"/>
          <w:szCs w:val="28"/>
          <w:lang w:val="nl-NL"/>
        </w:rPr>
        <w:t>các huyện, thành phố</w:t>
      </w:r>
      <w:r w:rsidR="007F568A" w:rsidRPr="000D26F0">
        <w:rPr>
          <w:spacing w:val="-4"/>
          <w:sz w:val="28"/>
          <w:szCs w:val="28"/>
          <w:lang w:val="nl-NL"/>
        </w:rPr>
        <w:t xml:space="preserve">; </w:t>
      </w:r>
      <w:r w:rsidR="00F27668" w:rsidRPr="000D26F0">
        <w:rPr>
          <w:spacing w:val="-4"/>
          <w:sz w:val="28"/>
          <w:szCs w:val="28"/>
          <w:lang w:val="nl-NL"/>
        </w:rPr>
        <w:t>các trường Đại học, Cao đẳng; P</w:t>
      </w:r>
      <w:r w:rsidR="007F568A" w:rsidRPr="000D26F0">
        <w:rPr>
          <w:spacing w:val="-4"/>
          <w:sz w:val="28"/>
          <w:szCs w:val="28"/>
          <w:lang w:val="nl-NL"/>
        </w:rPr>
        <w:t>hòng Giáo dục và Đào tạo các huyện, thành phố; các cơ sở giáo dục</w:t>
      </w:r>
      <w:r w:rsidR="006A1E03" w:rsidRPr="000D26F0">
        <w:rPr>
          <w:spacing w:val="-4"/>
          <w:sz w:val="28"/>
          <w:szCs w:val="28"/>
          <w:lang w:val="nl-NL"/>
        </w:rPr>
        <w:t>:</w:t>
      </w:r>
    </w:p>
    <w:p w:rsidR="006A1E03" w:rsidRPr="00B72759" w:rsidRDefault="006A1E03" w:rsidP="00F27668">
      <w:pPr>
        <w:pStyle w:val="BodyText1"/>
        <w:numPr>
          <w:ilvl w:val="0"/>
          <w:numId w:val="9"/>
        </w:numPr>
        <w:shd w:val="clear" w:color="auto" w:fill="auto"/>
        <w:spacing w:before="120" w:line="240" w:lineRule="auto"/>
        <w:ind w:right="23"/>
        <w:jc w:val="both"/>
        <w:rPr>
          <w:b/>
          <w:sz w:val="28"/>
          <w:szCs w:val="28"/>
          <w:lang w:val="nl-NL"/>
        </w:rPr>
      </w:pPr>
      <w:r w:rsidRPr="00B72759">
        <w:rPr>
          <w:b/>
          <w:sz w:val="28"/>
          <w:szCs w:val="28"/>
          <w:lang w:val="nl-NL"/>
        </w:rPr>
        <w:t>Đối với các sở, ban, ngành thuộc tỉnh</w:t>
      </w:r>
    </w:p>
    <w:p w:rsidR="006A1E03" w:rsidRPr="00B72759" w:rsidRDefault="006A1E03" w:rsidP="006A1E03">
      <w:pPr>
        <w:pStyle w:val="BodyText1"/>
        <w:shd w:val="clear" w:color="auto" w:fill="auto"/>
        <w:spacing w:before="120" w:line="240" w:lineRule="auto"/>
        <w:ind w:left="720" w:right="23"/>
        <w:jc w:val="both"/>
        <w:rPr>
          <w:sz w:val="28"/>
          <w:szCs w:val="28"/>
          <w:lang w:val="nl-NL"/>
        </w:rPr>
      </w:pPr>
      <w:r w:rsidRPr="00B72759">
        <w:rPr>
          <w:sz w:val="28"/>
          <w:szCs w:val="28"/>
          <w:lang w:val="nl-NL"/>
        </w:rPr>
        <w:t>Nguyên cứu, góp ý đối với dự thảo hồ sơ dự án Luật Nhà giáo.</w:t>
      </w:r>
    </w:p>
    <w:p w:rsidR="006A1E03" w:rsidRPr="00B72759" w:rsidRDefault="00F535E5" w:rsidP="00F535E5">
      <w:pPr>
        <w:pStyle w:val="BodyText1"/>
        <w:shd w:val="clear" w:color="auto" w:fill="auto"/>
        <w:spacing w:before="120" w:line="240" w:lineRule="auto"/>
        <w:ind w:right="23" w:firstLine="720"/>
        <w:jc w:val="both"/>
        <w:rPr>
          <w:b/>
          <w:sz w:val="28"/>
          <w:szCs w:val="28"/>
          <w:lang w:val="nl-NL"/>
        </w:rPr>
      </w:pPr>
      <w:r w:rsidRPr="00B72759">
        <w:rPr>
          <w:b/>
          <w:sz w:val="28"/>
          <w:szCs w:val="28"/>
          <w:lang w:val="nl-NL"/>
        </w:rPr>
        <w:t xml:space="preserve">2. </w:t>
      </w:r>
      <w:r w:rsidR="006A1E03" w:rsidRPr="00B72759">
        <w:rPr>
          <w:b/>
          <w:sz w:val="28"/>
          <w:szCs w:val="28"/>
          <w:lang w:val="nl-NL"/>
        </w:rPr>
        <w:t xml:space="preserve">Đối với </w:t>
      </w:r>
      <w:r w:rsidRPr="00B72759">
        <w:rPr>
          <w:b/>
          <w:sz w:val="28"/>
          <w:szCs w:val="28"/>
          <w:lang w:val="nl-NL"/>
        </w:rPr>
        <w:t xml:space="preserve">các trường Đại học, Cao đẳng; </w:t>
      </w:r>
      <w:r w:rsidR="006A1E03" w:rsidRPr="00B72759">
        <w:rPr>
          <w:b/>
          <w:sz w:val="28"/>
          <w:szCs w:val="28"/>
          <w:lang w:val="nl-NL"/>
        </w:rPr>
        <w:t>Phòng Giáo dục và Đào tạo các huyện, thành phố</w:t>
      </w:r>
      <w:r w:rsidRPr="00B72759">
        <w:rPr>
          <w:b/>
          <w:sz w:val="28"/>
          <w:szCs w:val="28"/>
          <w:lang w:val="nl-NL"/>
        </w:rPr>
        <w:t>; các cơ sở giáo dục thuộc Sở</w:t>
      </w:r>
    </w:p>
    <w:p w:rsidR="006A1E03" w:rsidRPr="00B72759" w:rsidRDefault="006A1E03" w:rsidP="00F535E5">
      <w:pPr>
        <w:pStyle w:val="BodyText1"/>
        <w:shd w:val="clear" w:color="auto" w:fill="auto"/>
        <w:spacing w:before="120" w:line="240" w:lineRule="auto"/>
        <w:ind w:right="23" w:firstLine="720"/>
        <w:jc w:val="both"/>
        <w:rPr>
          <w:sz w:val="28"/>
          <w:szCs w:val="28"/>
          <w:lang w:val="nl-NL"/>
        </w:rPr>
      </w:pPr>
      <w:r w:rsidRPr="00B72759">
        <w:rPr>
          <w:sz w:val="28"/>
          <w:szCs w:val="28"/>
          <w:lang w:val="nl-NL"/>
        </w:rPr>
        <w:t>- Tổ chức nghiên cứ</w:t>
      </w:r>
      <w:r w:rsidR="00F535E5" w:rsidRPr="00B72759">
        <w:rPr>
          <w:sz w:val="28"/>
          <w:szCs w:val="28"/>
          <w:lang w:val="nl-NL"/>
        </w:rPr>
        <w:t>u</w:t>
      </w:r>
      <w:r w:rsidRPr="00B72759">
        <w:rPr>
          <w:sz w:val="28"/>
          <w:szCs w:val="28"/>
          <w:lang w:val="nl-NL"/>
        </w:rPr>
        <w:t>, góp ý đối với dự thảo hồ sơ dự án Luật Nhà giáo</w:t>
      </w:r>
      <w:r w:rsidR="00F535E5" w:rsidRPr="00B72759">
        <w:rPr>
          <w:sz w:val="28"/>
          <w:szCs w:val="28"/>
          <w:lang w:val="nl-NL"/>
        </w:rPr>
        <w:t xml:space="preserve"> đến </w:t>
      </w:r>
      <w:r w:rsidR="005705B8">
        <w:rPr>
          <w:sz w:val="28"/>
          <w:szCs w:val="28"/>
          <w:lang w:val="nl-NL"/>
        </w:rPr>
        <w:t>từng</w:t>
      </w:r>
      <w:bookmarkStart w:id="0" w:name="_GoBack"/>
      <w:bookmarkEnd w:id="0"/>
      <w:r w:rsidR="00BD22C8">
        <w:rPr>
          <w:sz w:val="28"/>
          <w:szCs w:val="28"/>
          <w:lang w:val="nl-NL"/>
        </w:rPr>
        <w:t xml:space="preserve"> </w:t>
      </w:r>
      <w:r w:rsidR="00BD22C8" w:rsidRPr="00B72759">
        <w:rPr>
          <w:sz w:val="28"/>
          <w:szCs w:val="28"/>
          <w:lang w:val="nl-NL"/>
        </w:rPr>
        <w:t>cán bộ quản lý giáo dục</w:t>
      </w:r>
      <w:r w:rsidR="00BD22C8">
        <w:rPr>
          <w:sz w:val="28"/>
          <w:szCs w:val="28"/>
          <w:lang w:val="nl-NL"/>
        </w:rPr>
        <w:t xml:space="preserve">, </w:t>
      </w:r>
      <w:r w:rsidR="00F535E5" w:rsidRPr="00B72759">
        <w:rPr>
          <w:sz w:val="28"/>
          <w:szCs w:val="28"/>
          <w:lang w:val="nl-NL"/>
        </w:rPr>
        <w:t>giáo viên, giảng viên</w:t>
      </w:r>
      <w:r w:rsidR="00BD22C8">
        <w:rPr>
          <w:sz w:val="28"/>
          <w:szCs w:val="28"/>
          <w:lang w:val="nl-NL"/>
        </w:rPr>
        <w:t xml:space="preserve"> và</w:t>
      </w:r>
      <w:r w:rsidR="00F535E5" w:rsidRPr="00B72759">
        <w:rPr>
          <w:sz w:val="28"/>
          <w:szCs w:val="28"/>
          <w:lang w:val="nl-NL"/>
        </w:rPr>
        <w:t xml:space="preserve"> </w:t>
      </w:r>
      <w:r w:rsidR="00B72759">
        <w:rPr>
          <w:sz w:val="28"/>
          <w:szCs w:val="28"/>
          <w:lang w:val="nl-NL"/>
        </w:rPr>
        <w:t>nhân viên</w:t>
      </w:r>
      <w:r w:rsidR="00BD22C8">
        <w:rPr>
          <w:sz w:val="28"/>
          <w:szCs w:val="28"/>
          <w:lang w:val="nl-NL"/>
        </w:rPr>
        <w:t>.</w:t>
      </w:r>
    </w:p>
    <w:p w:rsidR="006A1E03" w:rsidRPr="00B72759" w:rsidRDefault="006A1E03" w:rsidP="00F535E5">
      <w:pPr>
        <w:pStyle w:val="BodyText1"/>
        <w:shd w:val="clear" w:color="auto" w:fill="auto"/>
        <w:spacing w:before="120" w:line="240" w:lineRule="auto"/>
        <w:ind w:right="23" w:firstLine="720"/>
        <w:jc w:val="both"/>
        <w:rPr>
          <w:sz w:val="28"/>
          <w:szCs w:val="28"/>
          <w:lang w:val="nl-NL"/>
        </w:rPr>
      </w:pPr>
      <w:r w:rsidRPr="00B72759">
        <w:rPr>
          <w:sz w:val="28"/>
          <w:szCs w:val="28"/>
          <w:lang w:val="nl-NL"/>
        </w:rPr>
        <w:t>- Tổ chứ</w:t>
      </w:r>
      <w:r w:rsidR="00CC2653" w:rsidRPr="00B72759">
        <w:rPr>
          <w:sz w:val="28"/>
          <w:szCs w:val="28"/>
          <w:lang w:val="nl-NL"/>
        </w:rPr>
        <w:t>c H</w:t>
      </w:r>
      <w:r w:rsidRPr="00B72759">
        <w:rPr>
          <w:sz w:val="28"/>
          <w:szCs w:val="28"/>
          <w:lang w:val="nl-NL"/>
        </w:rPr>
        <w:t>ội thảo để thảo luận, lấy ý kiến</w:t>
      </w:r>
      <w:r w:rsidR="00F535E5" w:rsidRPr="00B72759">
        <w:rPr>
          <w:sz w:val="28"/>
          <w:szCs w:val="28"/>
          <w:lang w:val="nl-NL"/>
        </w:rPr>
        <w:t xml:space="preserve"> của nhà giáo bằng hình thức phù hợp với tình hình thực tiễn của từng đơn vị.</w:t>
      </w:r>
    </w:p>
    <w:p w:rsidR="006A1E03" w:rsidRPr="00B72759" w:rsidRDefault="00F535E5" w:rsidP="00F535E5">
      <w:pPr>
        <w:pStyle w:val="BodyText1"/>
        <w:shd w:val="clear" w:color="auto" w:fill="auto"/>
        <w:spacing w:before="120" w:line="240" w:lineRule="auto"/>
        <w:ind w:right="23" w:firstLine="720"/>
        <w:jc w:val="both"/>
        <w:rPr>
          <w:b/>
          <w:sz w:val="28"/>
          <w:szCs w:val="28"/>
          <w:lang w:val="nl-NL"/>
        </w:rPr>
      </w:pPr>
      <w:r w:rsidRPr="00B72759">
        <w:rPr>
          <w:b/>
          <w:sz w:val="28"/>
          <w:szCs w:val="28"/>
          <w:lang w:val="nl-NL"/>
        </w:rPr>
        <w:t xml:space="preserve">3. </w:t>
      </w:r>
      <w:r w:rsidR="006A1E03" w:rsidRPr="00B72759">
        <w:rPr>
          <w:b/>
          <w:sz w:val="28"/>
          <w:szCs w:val="28"/>
          <w:lang w:val="nl-NL"/>
        </w:rPr>
        <w:t>Đối với công chức các phòng thuộc Sở GDĐT</w:t>
      </w:r>
    </w:p>
    <w:p w:rsidR="00F535E5" w:rsidRPr="00B72759" w:rsidRDefault="00CC2653" w:rsidP="00CC2653">
      <w:pPr>
        <w:pStyle w:val="BodyText1"/>
        <w:spacing w:before="120" w:line="240" w:lineRule="auto"/>
        <w:ind w:left="23" w:right="23" w:firstLine="697"/>
        <w:jc w:val="both"/>
        <w:rPr>
          <w:sz w:val="28"/>
          <w:szCs w:val="28"/>
          <w:lang w:val="nl-NL"/>
        </w:rPr>
      </w:pPr>
      <w:r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- Nghiên cứu góp ý </w:t>
      </w:r>
      <w:r w:rsidRPr="00B72759">
        <w:rPr>
          <w:sz w:val="28"/>
          <w:szCs w:val="28"/>
          <w:lang w:val="nl-NL"/>
        </w:rPr>
        <w:t>đối với dự thảo hồ sơ dự án Luật Nhà giáo;</w:t>
      </w:r>
    </w:p>
    <w:p w:rsidR="00CC2653" w:rsidRPr="00B72759" w:rsidRDefault="00CC2653" w:rsidP="00CC2653">
      <w:pPr>
        <w:pStyle w:val="BodyText1"/>
        <w:spacing w:before="120" w:line="240" w:lineRule="auto"/>
        <w:ind w:left="23" w:right="23" w:firstLine="697"/>
        <w:jc w:val="both"/>
        <w:rPr>
          <w:sz w:val="28"/>
          <w:szCs w:val="28"/>
          <w:lang w:val="nl-NL"/>
        </w:rPr>
      </w:pPr>
      <w:r w:rsidRPr="00B72759">
        <w:rPr>
          <w:sz w:val="28"/>
          <w:szCs w:val="28"/>
          <w:lang w:val="nl-NL"/>
        </w:rPr>
        <w:t>-</w:t>
      </w:r>
      <w:r w:rsidR="00BD22C8">
        <w:rPr>
          <w:sz w:val="28"/>
          <w:szCs w:val="28"/>
          <w:lang w:val="nl-NL"/>
        </w:rPr>
        <w:t xml:space="preserve"> </w:t>
      </w:r>
      <w:r w:rsidRPr="00B72759">
        <w:rPr>
          <w:sz w:val="28"/>
          <w:szCs w:val="28"/>
          <w:lang w:val="nl-NL"/>
        </w:rPr>
        <w:t xml:space="preserve">Hoàn thành phiếu góp ý </w:t>
      </w:r>
      <w:r w:rsidRPr="00F359E4">
        <w:rPr>
          <w:sz w:val="28"/>
          <w:szCs w:val="28"/>
          <w:lang w:val="nl-NL"/>
        </w:rPr>
        <w:t>cá nhân</w:t>
      </w:r>
      <w:r w:rsidRPr="00B72759">
        <w:rPr>
          <w:sz w:val="28"/>
          <w:szCs w:val="28"/>
          <w:lang w:val="nl-NL"/>
        </w:rPr>
        <w:t xml:space="preserve"> gửi về Phòng TCHC trước ngày </w:t>
      </w:r>
      <w:r w:rsidRPr="00B72759">
        <w:rPr>
          <w:b/>
          <w:sz w:val="28"/>
          <w:szCs w:val="28"/>
          <w:lang w:val="nl-NL"/>
        </w:rPr>
        <w:t>31/5/2024</w:t>
      </w:r>
      <w:r w:rsidRPr="00B72759">
        <w:rPr>
          <w:sz w:val="28"/>
          <w:szCs w:val="28"/>
          <w:lang w:val="nl-NL"/>
        </w:rPr>
        <w:t>.</w:t>
      </w:r>
    </w:p>
    <w:p w:rsidR="004C0BB8" w:rsidRPr="00B72759" w:rsidRDefault="00B72759" w:rsidP="00C373D0">
      <w:pPr>
        <w:pStyle w:val="BodyText1"/>
        <w:spacing w:before="120" w:line="240" w:lineRule="auto"/>
        <w:ind w:left="23" w:right="23" w:firstLine="697"/>
        <w:jc w:val="both"/>
        <w:rPr>
          <w:rStyle w:val="Bodytext"/>
          <w:color w:val="000000"/>
          <w:spacing w:val="-6"/>
          <w:sz w:val="28"/>
          <w:szCs w:val="28"/>
          <w:lang w:val="nl-NL" w:eastAsia="vi-VN"/>
        </w:rPr>
      </w:pPr>
      <w:r>
        <w:rPr>
          <w:rStyle w:val="Bodytext"/>
          <w:color w:val="000000"/>
          <w:spacing w:val="-6"/>
          <w:sz w:val="28"/>
          <w:szCs w:val="28"/>
          <w:lang w:val="nl-NL" w:eastAsia="vi-VN"/>
        </w:rPr>
        <w:t>K</w:t>
      </w:r>
      <w:r w:rsidR="00F535E5"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>ết quả tổng hợ</w:t>
      </w:r>
      <w:r w:rsidR="00CC2653"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>p góp ý</w:t>
      </w:r>
      <w:r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 dự thảo hồ sơ dự án Luật Nhà giáo</w:t>
      </w:r>
      <w:r w:rsidR="00F535E5"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 </w:t>
      </w:r>
      <w:r w:rsidR="00CC2653"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theo </w:t>
      </w:r>
      <w:r>
        <w:rPr>
          <w:rStyle w:val="Bodytext"/>
          <w:color w:val="000000"/>
          <w:spacing w:val="-6"/>
          <w:sz w:val="28"/>
          <w:szCs w:val="28"/>
          <w:lang w:val="nl-NL" w:eastAsia="vi-VN"/>
        </w:rPr>
        <w:t>(</w:t>
      </w:r>
      <w:r w:rsidR="00F535E5"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>mẫu tại các phụ lụ</w:t>
      </w:r>
      <w:r w:rsidR="00CC2653"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>c đính kèm</w:t>
      </w:r>
      <w:r>
        <w:rPr>
          <w:rStyle w:val="Bodytext"/>
          <w:color w:val="000000"/>
          <w:spacing w:val="-6"/>
          <w:sz w:val="28"/>
          <w:szCs w:val="28"/>
          <w:lang w:val="nl-NL" w:eastAsia="vi-VN"/>
        </w:rPr>
        <w:t>) của các sở, ban, ngành; Ủy ban nhân dân các huyện, thành phố; các trường Đại học, Cao đẳng; các trường thuộc Sở</w:t>
      </w:r>
      <w:r w:rsidR="00CC2653"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 </w:t>
      </w:r>
      <w:r w:rsidR="00504F43"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>gửi</w:t>
      </w:r>
      <w:r w:rsidR="00B969B5" w:rsidRPr="00B72759">
        <w:rPr>
          <w:rStyle w:val="Bodytext"/>
          <w:color w:val="000000"/>
          <w:spacing w:val="-6"/>
          <w:sz w:val="28"/>
          <w:szCs w:val="28"/>
          <w:lang w:val="vi-VN" w:eastAsia="vi-VN"/>
        </w:rPr>
        <w:t xml:space="preserve"> </w:t>
      </w:r>
      <w:r w:rsidR="00504F43"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về </w:t>
      </w:r>
      <w:r w:rsidR="00B969B5" w:rsidRPr="00B72759">
        <w:rPr>
          <w:rStyle w:val="Bodytext"/>
          <w:color w:val="000000"/>
          <w:spacing w:val="-6"/>
          <w:sz w:val="28"/>
          <w:szCs w:val="28"/>
          <w:lang w:val="vi-VN" w:eastAsia="vi-VN"/>
        </w:rPr>
        <w:t xml:space="preserve">Sở Giáo dục và Đào tạo qua </w:t>
      </w:r>
      <w:r w:rsidR="00504F43"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>email</w:t>
      </w:r>
      <w:r w:rsidR="00B969B5" w:rsidRPr="00B72759">
        <w:rPr>
          <w:rStyle w:val="Bodytext"/>
          <w:color w:val="000000"/>
          <w:spacing w:val="-6"/>
          <w:sz w:val="28"/>
          <w:szCs w:val="28"/>
          <w:lang w:val="vi-VN" w:eastAsia="vi-VN"/>
        </w:rPr>
        <w:t xml:space="preserve"> </w:t>
      </w:r>
      <w:hyperlink r:id="rId7" w:history="1">
        <w:r w:rsidR="00CC2653" w:rsidRPr="00B72759">
          <w:rPr>
            <w:rStyle w:val="Hyperlink"/>
            <w:spacing w:val="-6"/>
            <w:sz w:val="28"/>
            <w:szCs w:val="28"/>
            <w:shd w:val="clear" w:color="auto" w:fill="FFFFFF"/>
            <w:lang w:val="nl-NL" w:eastAsia="vi-VN"/>
          </w:rPr>
          <w:t>buivankhoa@lamdong.edu.vn</w:t>
        </w:r>
      </w:hyperlink>
      <w:r w:rsidR="00504F43"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 </w:t>
      </w:r>
      <w:r w:rsidR="004A5AA1"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chậm nhất </w:t>
      </w:r>
      <w:r w:rsidR="00823F51"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trước ngày </w:t>
      </w:r>
      <w:r w:rsidR="00CC2653" w:rsidRPr="00B72759">
        <w:rPr>
          <w:rStyle w:val="Bodytext"/>
          <w:b/>
          <w:color w:val="000000"/>
          <w:spacing w:val="-6"/>
          <w:sz w:val="28"/>
          <w:szCs w:val="28"/>
          <w:lang w:val="nl-NL" w:eastAsia="vi-VN"/>
        </w:rPr>
        <w:t>31</w:t>
      </w:r>
      <w:r w:rsidR="00DB1982" w:rsidRPr="00B72759">
        <w:rPr>
          <w:rStyle w:val="Bodytext"/>
          <w:b/>
          <w:color w:val="000000"/>
          <w:spacing w:val="-6"/>
          <w:sz w:val="28"/>
          <w:szCs w:val="28"/>
          <w:lang w:val="nl-NL" w:eastAsia="vi-VN"/>
        </w:rPr>
        <w:t>/</w:t>
      </w:r>
      <w:r w:rsidR="00CC2653" w:rsidRPr="00B72759">
        <w:rPr>
          <w:rStyle w:val="Bodytext"/>
          <w:b/>
          <w:color w:val="000000"/>
          <w:spacing w:val="-6"/>
          <w:sz w:val="28"/>
          <w:szCs w:val="28"/>
          <w:lang w:val="nl-NL" w:eastAsia="vi-VN"/>
        </w:rPr>
        <w:t>5</w:t>
      </w:r>
      <w:r w:rsidR="00E872A6" w:rsidRPr="00B72759">
        <w:rPr>
          <w:rStyle w:val="Bodytext"/>
          <w:b/>
          <w:color w:val="000000"/>
          <w:spacing w:val="-6"/>
          <w:sz w:val="28"/>
          <w:szCs w:val="28"/>
          <w:lang w:val="nl-NL" w:eastAsia="vi-VN"/>
        </w:rPr>
        <w:t>/202</w:t>
      </w:r>
      <w:r w:rsidR="00CC2653" w:rsidRPr="00B72759">
        <w:rPr>
          <w:rStyle w:val="Bodytext"/>
          <w:b/>
          <w:color w:val="000000"/>
          <w:spacing w:val="-6"/>
          <w:sz w:val="28"/>
          <w:szCs w:val="28"/>
          <w:lang w:val="nl-NL" w:eastAsia="vi-VN"/>
        </w:rPr>
        <w:t>4</w:t>
      </w:r>
      <w:r w:rsidR="00823F51"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 để tổng hợp, </w:t>
      </w:r>
      <w:r w:rsidR="00CF529A"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báo cáo </w:t>
      </w:r>
      <w:r w:rsidR="00B969B5" w:rsidRPr="00B72759">
        <w:rPr>
          <w:rStyle w:val="Bodytext"/>
          <w:color w:val="000000"/>
          <w:spacing w:val="-6"/>
          <w:sz w:val="28"/>
          <w:szCs w:val="28"/>
          <w:lang w:val="vi-VN" w:eastAsia="vi-VN"/>
        </w:rPr>
        <w:t>Ủy ban nhân dân tỉnh</w:t>
      </w:r>
      <w:r w:rsidR="00CC2653" w:rsidRPr="00B72759">
        <w:rPr>
          <w:rStyle w:val="Bodytext"/>
          <w:color w:val="000000"/>
          <w:spacing w:val="-6"/>
          <w:sz w:val="28"/>
          <w:szCs w:val="28"/>
          <w:lang w:eastAsia="vi-VN"/>
        </w:rPr>
        <w:t xml:space="preserve"> và </w:t>
      </w:r>
      <w:r w:rsidR="00CC2653"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>Bộ Giáo dục và Đào tạo</w:t>
      </w:r>
      <w:r w:rsidR="00CC2653" w:rsidRPr="00B72759">
        <w:rPr>
          <w:rStyle w:val="Bodytext"/>
          <w:color w:val="000000"/>
          <w:spacing w:val="-6"/>
          <w:sz w:val="28"/>
          <w:szCs w:val="28"/>
          <w:lang w:val="vi-VN" w:eastAsia="vi-VN"/>
        </w:rPr>
        <w:t xml:space="preserve"> </w:t>
      </w:r>
      <w:r w:rsidR="00CC2653" w:rsidRPr="00B72759">
        <w:rPr>
          <w:rStyle w:val="Bodytext"/>
          <w:color w:val="000000"/>
          <w:spacing w:val="-6"/>
          <w:sz w:val="28"/>
          <w:szCs w:val="28"/>
          <w:lang w:eastAsia="vi-VN"/>
        </w:rPr>
        <w:t>theo quy định</w:t>
      </w:r>
      <w:r w:rsidR="003E6993"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>.</w:t>
      </w:r>
      <w:r w:rsidR="004C0BB8"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 </w:t>
      </w:r>
    </w:p>
    <w:p w:rsidR="00CC2653" w:rsidRPr="00B72759" w:rsidRDefault="00CC2653" w:rsidP="000D26F0">
      <w:pPr>
        <w:pStyle w:val="BodyText1"/>
        <w:spacing w:before="120" w:line="240" w:lineRule="auto"/>
        <w:ind w:right="23"/>
        <w:rPr>
          <w:rStyle w:val="Bodytext"/>
          <w:i/>
          <w:color w:val="000000"/>
          <w:spacing w:val="-6"/>
          <w:sz w:val="28"/>
          <w:szCs w:val="28"/>
          <w:lang w:val="nl-NL" w:eastAsia="vi-VN"/>
        </w:rPr>
      </w:pPr>
      <w:r w:rsidRPr="00B72759">
        <w:rPr>
          <w:rStyle w:val="Bodytext"/>
          <w:i/>
          <w:color w:val="000000"/>
          <w:spacing w:val="-6"/>
          <w:sz w:val="28"/>
          <w:szCs w:val="28"/>
          <w:lang w:val="nl-NL" w:eastAsia="vi-VN"/>
        </w:rPr>
        <w:t>(Gửi kèm hồ sơ dự án Luật Nhà giáo và 02 biểu mẫu)</w:t>
      </w:r>
    </w:p>
    <w:p w:rsidR="007D178E" w:rsidRPr="00B72759" w:rsidRDefault="003E6993" w:rsidP="008B3020">
      <w:pPr>
        <w:pStyle w:val="BodyText1"/>
        <w:shd w:val="clear" w:color="auto" w:fill="auto"/>
        <w:spacing w:before="120" w:line="240" w:lineRule="auto"/>
        <w:ind w:left="23" w:right="23" w:firstLine="697"/>
        <w:jc w:val="both"/>
        <w:rPr>
          <w:sz w:val="28"/>
          <w:szCs w:val="28"/>
        </w:rPr>
      </w:pPr>
      <w:r w:rsidRPr="00B72759">
        <w:rPr>
          <w:rStyle w:val="Bodytext"/>
          <w:color w:val="000000"/>
          <w:sz w:val="28"/>
          <w:szCs w:val="28"/>
          <w:lang w:eastAsia="vi-VN"/>
        </w:rPr>
        <w:t>Trân trọng</w:t>
      </w:r>
      <w:r w:rsidR="007D178E" w:rsidRPr="00B72759">
        <w:rPr>
          <w:rStyle w:val="Bodytext"/>
          <w:color w:val="000000"/>
          <w:sz w:val="28"/>
          <w:szCs w:val="28"/>
          <w:lang w:eastAsia="vi-VN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D178E" w:rsidRPr="003D2D06" w:rsidTr="009B2415">
        <w:tc>
          <w:tcPr>
            <w:tcW w:w="4644" w:type="dxa"/>
            <w:shd w:val="clear" w:color="auto" w:fill="auto"/>
          </w:tcPr>
          <w:p w:rsidR="007D178E" w:rsidRPr="003E6993" w:rsidRDefault="007D178E" w:rsidP="009B2415">
            <w:pPr>
              <w:spacing w:before="240"/>
              <w:rPr>
                <w:b/>
                <w:sz w:val="26"/>
                <w:szCs w:val="26"/>
              </w:rPr>
            </w:pPr>
            <w:r w:rsidRPr="003E6993">
              <w:rPr>
                <w:b/>
                <w:bCs/>
                <w:i/>
                <w:iCs/>
                <w:sz w:val="24"/>
              </w:rPr>
              <w:t>Nơi nhận</w:t>
            </w:r>
            <w:r w:rsidRPr="003E6993">
              <w:rPr>
                <w:b/>
                <w:bCs/>
                <w:sz w:val="24"/>
              </w:rPr>
              <w:t>:</w:t>
            </w:r>
            <w:r w:rsidRPr="003E6993">
              <w:rPr>
                <w:b/>
                <w:bCs/>
              </w:rPr>
              <w:tab/>
            </w:r>
            <w:r w:rsidRPr="003E6993">
              <w:rPr>
                <w:b/>
                <w:bCs/>
              </w:rPr>
              <w:tab/>
            </w:r>
            <w:r w:rsidRPr="003E6993">
              <w:rPr>
                <w:b/>
                <w:bCs/>
              </w:rPr>
              <w:tab/>
            </w:r>
            <w:r w:rsidRPr="003E6993">
              <w:rPr>
                <w:b/>
                <w:bCs/>
              </w:rPr>
              <w:tab/>
            </w:r>
          </w:p>
          <w:p w:rsidR="00502D36" w:rsidRDefault="007D178E" w:rsidP="009B2415">
            <w:pPr>
              <w:jc w:val="both"/>
              <w:rPr>
                <w:sz w:val="22"/>
                <w:szCs w:val="22"/>
              </w:rPr>
            </w:pPr>
            <w:r w:rsidRPr="003E6993">
              <w:rPr>
                <w:sz w:val="22"/>
                <w:szCs w:val="22"/>
              </w:rPr>
              <w:t>- Như trên;</w:t>
            </w:r>
          </w:p>
          <w:p w:rsidR="00951CC0" w:rsidRDefault="008316BD" w:rsidP="009B24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G</w:t>
            </w:r>
            <w:r w:rsidR="00951CC0">
              <w:rPr>
                <w:sz w:val="22"/>
                <w:szCs w:val="22"/>
              </w:rPr>
              <w:t>iám đốc;</w:t>
            </w:r>
          </w:p>
          <w:p w:rsidR="00CC2653" w:rsidRDefault="00CC2653" w:rsidP="009B24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Trường Đại học Đà Lạt;</w:t>
            </w:r>
          </w:p>
          <w:p w:rsidR="00CC2653" w:rsidRDefault="00CC2653" w:rsidP="009B24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Trường Đại học Yersin;</w:t>
            </w:r>
          </w:p>
          <w:p w:rsidR="00CC2653" w:rsidRDefault="00CC2653" w:rsidP="009B24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Trường Cao đẳng Đà Lạt;</w:t>
            </w:r>
          </w:p>
          <w:p w:rsidR="00E872A6" w:rsidRDefault="008316BD" w:rsidP="009B24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Công đoàn ngành GD</w:t>
            </w:r>
            <w:r w:rsidR="001C423B">
              <w:rPr>
                <w:sz w:val="22"/>
                <w:szCs w:val="22"/>
              </w:rPr>
              <w:t xml:space="preserve"> tỉnh</w:t>
            </w:r>
            <w:r>
              <w:rPr>
                <w:sz w:val="22"/>
                <w:szCs w:val="22"/>
              </w:rPr>
              <w:t xml:space="preserve"> LĐ</w:t>
            </w:r>
            <w:r w:rsidR="001C423B">
              <w:rPr>
                <w:sz w:val="22"/>
                <w:szCs w:val="22"/>
              </w:rPr>
              <w:t>;</w:t>
            </w:r>
          </w:p>
          <w:p w:rsidR="00951CC0" w:rsidRDefault="00951CC0" w:rsidP="009B24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phòng trực thuộc Sở;</w:t>
            </w:r>
          </w:p>
          <w:p w:rsidR="007F568A" w:rsidRDefault="007F568A" w:rsidP="009B24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GDĐT các huyện, thành phố;</w:t>
            </w:r>
          </w:p>
          <w:p w:rsidR="007D178E" w:rsidRPr="003E6993" w:rsidRDefault="00502D36" w:rsidP="009B2415">
            <w:pPr>
              <w:jc w:val="both"/>
              <w:rPr>
                <w:b/>
                <w:sz w:val="26"/>
                <w:szCs w:val="22"/>
              </w:rPr>
            </w:pPr>
            <w:r>
              <w:rPr>
                <w:sz w:val="22"/>
                <w:szCs w:val="22"/>
              </w:rPr>
              <w:t>- Các đơn vị trực thuộc Sở;</w:t>
            </w:r>
            <w:r w:rsidR="007D178E" w:rsidRPr="003E6993">
              <w:rPr>
                <w:sz w:val="22"/>
                <w:szCs w:val="22"/>
              </w:rPr>
              <w:tab/>
            </w:r>
            <w:r w:rsidR="007D178E" w:rsidRPr="003E6993">
              <w:rPr>
                <w:sz w:val="22"/>
                <w:szCs w:val="22"/>
              </w:rPr>
              <w:tab/>
              <w:t xml:space="preserve">           </w:t>
            </w:r>
          </w:p>
          <w:p w:rsidR="007D178E" w:rsidRPr="003D2D06" w:rsidRDefault="007D178E" w:rsidP="005B5048">
            <w:pPr>
              <w:jc w:val="both"/>
              <w:rPr>
                <w:sz w:val="12"/>
                <w:szCs w:val="26"/>
              </w:rPr>
            </w:pPr>
            <w:r w:rsidRPr="003E6993">
              <w:rPr>
                <w:sz w:val="22"/>
                <w:szCs w:val="22"/>
              </w:rPr>
              <w:t>- Lưu: VT, TC</w:t>
            </w:r>
            <w:r w:rsidR="005B5048" w:rsidRPr="005B5048">
              <w:rPr>
                <w:sz w:val="22"/>
                <w:szCs w:val="22"/>
              </w:rPr>
              <w:t>HC</w:t>
            </w:r>
            <w:r w:rsidRPr="003E6993">
              <w:rPr>
                <w:sz w:val="22"/>
                <w:szCs w:val="22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:rsidR="00F5259F" w:rsidRDefault="00F5259F" w:rsidP="00F5259F">
            <w:pPr>
              <w:jc w:val="center"/>
              <w:rPr>
                <w:b/>
                <w:sz w:val="28"/>
                <w:szCs w:val="26"/>
              </w:rPr>
            </w:pPr>
          </w:p>
          <w:p w:rsidR="007D178E" w:rsidRDefault="007D178E" w:rsidP="00F5259F">
            <w:pPr>
              <w:jc w:val="center"/>
              <w:rPr>
                <w:b/>
                <w:sz w:val="28"/>
                <w:szCs w:val="26"/>
              </w:rPr>
            </w:pPr>
            <w:r w:rsidRPr="003D2D06">
              <w:rPr>
                <w:b/>
                <w:sz w:val="28"/>
                <w:szCs w:val="26"/>
              </w:rPr>
              <w:t>GIÁM ĐỐC</w:t>
            </w:r>
          </w:p>
          <w:p w:rsidR="006724EC" w:rsidRDefault="006724EC" w:rsidP="00F5259F">
            <w:pPr>
              <w:jc w:val="center"/>
              <w:rPr>
                <w:b/>
                <w:sz w:val="28"/>
                <w:szCs w:val="26"/>
              </w:rPr>
            </w:pPr>
          </w:p>
          <w:p w:rsidR="00F5259F" w:rsidRDefault="00F5259F" w:rsidP="009B2415">
            <w:pPr>
              <w:spacing w:before="240"/>
              <w:jc w:val="center"/>
              <w:rPr>
                <w:b/>
                <w:sz w:val="28"/>
                <w:szCs w:val="26"/>
              </w:rPr>
            </w:pPr>
          </w:p>
          <w:p w:rsidR="00F5259F" w:rsidRPr="000D26F0" w:rsidRDefault="00F5259F" w:rsidP="009B2415">
            <w:pPr>
              <w:spacing w:before="240"/>
              <w:jc w:val="center"/>
              <w:rPr>
                <w:b/>
                <w:sz w:val="28"/>
                <w:szCs w:val="26"/>
              </w:rPr>
            </w:pPr>
          </w:p>
          <w:p w:rsidR="007D178E" w:rsidRPr="003D2D06" w:rsidRDefault="00CC2653" w:rsidP="006276FB">
            <w:pPr>
              <w:spacing w:before="240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8"/>
                <w:szCs w:val="26"/>
              </w:rPr>
              <w:t>Phạm Thị Hồng Hải</w:t>
            </w:r>
          </w:p>
        </w:tc>
      </w:tr>
    </w:tbl>
    <w:p w:rsidR="001F1931" w:rsidRDefault="007D178E">
      <w:r>
        <w:t xml:space="preserve"> </w:t>
      </w:r>
    </w:p>
    <w:sectPr w:rsidR="001F1931" w:rsidSect="00F27668">
      <w:pgSz w:w="11907" w:h="16840" w:code="9"/>
      <w:pgMar w:top="567" w:right="1134" w:bottom="284" w:left="1701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A17"/>
    <w:multiLevelType w:val="hybridMultilevel"/>
    <w:tmpl w:val="BE94DEDE"/>
    <w:lvl w:ilvl="0" w:tplc="9CE22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0C6C7F"/>
    <w:multiLevelType w:val="hybridMultilevel"/>
    <w:tmpl w:val="2C60C190"/>
    <w:lvl w:ilvl="0" w:tplc="28C0A7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B648B6"/>
    <w:multiLevelType w:val="hybridMultilevel"/>
    <w:tmpl w:val="7494EC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463C2"/>
    <w:multiLevelType w:val="hybridMultilevel"/>
    <w:tmpl w:val="E2B27562"/>
    <w:lvl w:ilvl="0" w:tplc="53DC8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F62575"/>
    <w:multiLevelType w:val="hybridMultilevel"/>
    <w:tmpl w:val="EDC8A7C2"/>
    <w:lvl w:ilvl="0" w:tplc="EBEC4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905BCD"/>
    <w:multiLevelType w:val="hybridMultilevel"/>
    <w:tmpl w:val="AD5C3BE4"/>
    <w:lvl w:ilvl="0" w:tplc="555040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9B0648"/>
    <w:multiLevelType w:val="hybridMultilevel"/>
    <w:tmpl w:val="36443B6E"/>
    <w:lvl w:ilvl="0" w:tplc="D9702F3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4F757350"/>
    <w:multiLevelType w:val="hybridMultilevel"/>
    <w:tmpl w:val="C2409672"/>
    <w:lvl w:ilvl="0" w:tplc="7338C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A575F0"/>
    <w:multiLevelType w:val="hybridMultilevel"/>
    <w:tmpl w:val="0AC2223C"/>
    <w:lvl w:ilvl="0" w:tplc="6C242EA0">
      <w:start w:val="3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D0"/>
    <w:rsid w:val="000006A0"/>
    <w:rsid w:val="00001D92"/>
    <w:rsid w:val="00002A1C"/>
    <w:rsid w:val="00003359"/>
    <w:rsid w:val="00003FB7"/>
    <w:rsid w:val="0000692F"/>
    <w:rsid w:val="0000723C"/>
    <w:rsid w:val="00011242"/>
    <w:rsid w:val="000128F0"/>
    <w:rsid w:val="000132CB"/>
    <w:rsid w:val="000137DD"/>
    <w:rsid w:val="0001462D"/>
    <w:rsid w:val="00014899"/>
    <w:rsid w:val="0001544C"/>
    <w:rsid w:val="00016309"/>
    <w:rsid w:val="0001773A"/>
    <w:rsid w:val="000225B9"/>
    <w:rsid w:val="0002530E"/>
    <w:rsid w:val="000264FB"/>
    <w:rsid w:val="00026509"/>
    <w:rsid w:val="000266C5"/>
    <w:rsid w:val="000266F1"/>
    <w:rsid w:val="00026CEE"/>
    <w:rsid w:val="00027DD1"/>
    <w:rsid w:val="00030257"/>
    <w:rsid w:val="000308FE"/>
    <w:rsid w:val="00030D54"/>
    <w:rsid w:val="00031B9C"/>
    <w:rsid w:val="00033A4F"/>
    <w:rsid w:val="00033BF5"/>
    <w:rsid w:val="00034CEB"/>
    <w:rsid w:val="0003674A"/>
    <w:rsid w:val="00036C1E"/>
    <w:rsid w:val="00042530"/>
    <w:rsid w:val="00043377"/>
    <w:rsid w:val="00043709"/>
    <w:rsid w:val="0004409A"/>
    <w:rsid w:val="000446CE"/>
    <w:rsid w:val="00044C9C"/>
    <w:rsid w:val="000458EB"/>
    <w:rsid w:val="00045E25"/>
    <w:rsid w:val="0004606A"/>
    <w:rsid w:val="000460F9"/>
    <w:rsid w:val="00047BB8"/>
    <w:rsid w:val="0005121C"/>
    <w:rsid w:val="000542EA"/>
    <w:rsid w:val="000603B7"/>
    <w:rsid w:val="00061373"/>
    <w:rsid w:val="00061C52"/>
    <w:rsid w:val="00062882"/>
    <w:rsid w:val="00062E24"/>
    <w:rsid w:val="0006311E"/>
    <w:rsid w:val="0006506D"/>
    <w:rsid w:val="00065C99"/>
    <w:rsid w:val="00066450"/>
    <w:rsid w:val="0007082C"/>
    <w:rsid w:val="00070B74"/>
    <w:rsid w:val="00070C12"/>
    <w:rsid w:val="00073117"/>
    <w:rsid w:val="0007331D"/>
    <w:rsid w:val="000740BE"/>
    <w:rsid w:val="00074312"/>
    <w:rsid w:val="0007455D"/>
    <w:rsid w:val="0007646F"/>
    <w:rsid w:val="000768E7"/>
    <w:rsid w:val="00076B1F"/>
    <w:rsid w:val="000776AD"/>
    <w:rsid w:val="000801FC"/>
    <w:rsid w:val="0008078F"/>
    <w:rsid w:val="00084982"/>
    <w:rsid w:val="0008513B"/>
    <w:rsid w:val="000861DA"/>
    <w:rsid w:val="000862FD"/>
    <w:rsid w:val="00087B7E"/>
    <w:rsid w:val="000912CA"/>
    <w:rsid w:val="00091DD0"/>
    <w:rsid w:val="000939C1"/>
    <w:rsid w:val="00093C6F"/>
    <w:rsid w:val="00095760"/>
    <w:rsid w:val="00096AEE"/>
    <w:rsid w:val="000A07B3"/>
    <w:rsid w:val="000A1F12"/>
    <w:rsid w:val="000A46A5"/>
    <w:rsid w:val="000A50D0"/>
    <w:rsid w:val="000A553B"/>
    <w:rsid w:val="000A7873"/>
    <w:rsid w:val="000B00A6"/>
    <w:rsid w:val="000B01E7"/>
    <w:rsid w:val="000B0567"/>
    <w:rsid w:val="000B220A"/>
    <w:rsid w:val="000B44B8"/>
    <w:rsid w:val="000B4EA6"/>
    <w:rsid w:val="000B6579"/>
    <w:rsid w:val="000B7BCB"/>
    <w:rsid w:val="000C319D"/>
    <w:rsid w:val="000C3C93"/>
    <w:rsid w:val="000C4668"/>
    <w:rsid w:val="000C505D"/>
    <w:rsid w:val="000C5A2B"/>
    <w:rsid w:val="000C5A46"/>
    <w:rsid w:val="000D26F0"/>
    <w:rsid w:val="000D54B0"/>
    <w:rsid w:val="000E2A3A"/>
    <w:rsid w:val="000E32D3"/>
    <w:rsid w:val="000E341B"/>
    <w:rsid w:val="000E41BF"/>
    <w:rsid w:val="000E4A8B"/>
    <w:rsid w:val="000E4D00"/>
    <w:rsid w:val="000E6100"/>
    <w:rsid w:val="000E6F90"/>
    <w:rsid w:val="000E72ED"/>
    <w:rsid w:val="000E7782"/>
    <w:rsid w:val="000E7F91"/>
    <w:rsid w:val="000F126D"/>
    <w:rsid w:val="000F1845"/>
    <w:rsid w:val="000F2CEC"/>
    <w:rsid w:val="000F3D2F"/>
    <w:rsid w:val="000F5F51"/>
    <w:rsid w:val="000F603B"/>
    <w:rsid w:val="000F74C7"/>
    <w:rsid w:val="000F7A9F"/>
    <w:rsid w:val="000F7AEF"/>
    <w:rsid w:val="000F7D3F"/>
    <w:rsid w:val="00100044"/>
    <w:rsid w:val="00100610"/>
    <w:rsid w:val="00103100"/>
    <w:rsid w:val="00104C7F"/>
    <w:rsid w:val="00104F05"/>
    <w:rsid w:val="00105F27"/>
    <w:rsid w:val="001061E5"/>
    <w:rsid w:val="00106898"/>
    <w:rsid w:val="00107885"/>
    <w:rsid w:val="00111663"/>
    <w:rsid w:val="001123B5"/>
    <w:rsid w:val="001129F0"/>
    <w:rsid w:val="0011311F"/>
    <w:rsid w:val="00113730"/>
    <w:rsid w:val="001137E9"/>
    <w:rsid w:val="00114F91"/>
    <w:rsid w:val="0011543E"/>
    <w:rsid w:val="00120925"/>
    <w:rsid w:val="00121D2F"/>
    <w:rsid w:val="001227A6"/>
    <w:rsid w:val="00123371"/>
    <w:rsid w:val="00123EEF"/>
    <w:rsid w:val="001244BE"/>
    <w:rsid w:val="00124732"/>
    <w:rsid w:val="00124A24"/>
    <w:rsid w:val="0012520D"/>
    <w:rsid w:val="00125F96"/>
    <w:rsid w:val="001265DD"/>
    <w:rsid w:val="00126A3F"/>
    <w:rsid w:val="00126F6E"/>
    <w:rsid w:val="00127D03"/>
    <w:rsid w:val="00130056"/>
    <w:rsid w:val="001309A0"/>
    <w:rsid w:val="00131152"/>
    <w:rsid w:val="00131E37"/>
    <w:rsid w:val="00132FA3"/>
    <w:rsid w:val="00134267"/>
    <w:rsid w:val="001344A8"/>
    <w:rsid w:val="0013484A"/>
    <w:rsid w:val="001350B2"/>
    <w:rsid w:val="00135C4A"/>
    <w:rsid w:val="00136076"/>
    <w:rsid w:val="00136BA5"/>
    <w:rsid w:val="0013749F"/>
    <w:rsid w:val="0013762A"/>
    <w:rsid w:val="00137ADD"/>
    <w:rsid w:val="00137C26"/>
    <w:rsid w:val="001403B8"/>
    <w:rsid w:val="001409BF"/>
    <w:rsid w:val="00140A13"/>
    <w:rsid w:val="00141485"/>
    <w:rsid w:val="0014269C"/>
    <w:rsid w:val="00142F69"/>
    <w:rsid w:val="0014585C"/>
    <w:rsid w:val="00145F25"/>
    <w:rsid w:val="0014657C"/>
    <w:rsid w:val="0014694D"/>
    <w:rsid w:val="0015000C"/>
    <w:rsid w:val="00150333"/>
    <w:rsid w:val="00150EC3"/>
    <w:rsid w:val="0015267A"/>
    <w:rsid w:val="001528A5"/>
    <w:rsid w:val="00153369"/>
    <w:rsid w:val="0015390E"/>
    <w:rsid w:val="0015664E"/>
    <w:rsid w:val="00157B40"/>
    <w:rsid w:val="00160209"/>
    <w:rsid w:val="00160899"/>
    <w:rsid w:val="00162A12"/>
    <w:rsid w:val="00163A2F"/>
    <w:rsid w:val="00163F9F"/>
    <w:rsid w:val="0016478F"/>
    <w:rsid w:val="00164D4B"/>
    <w:rsid w:val="0016502C"/>
    <w:rsid w:val="00167443"/>
    <w:rsid w:val="0016771B"/>
    <w:rsid w:val="001706B3"/>
    <w:rsid w:val="00172B32"/>
    <w:rsid w:val="00177E0F"/>
    <w:rsid w:val="00180918"/>
    <w:rsid w:val="001816C5"/>
    <w:rsid w:val="001822E7"/>
    <w:rsid w:val="0018282F"/>
    <w:rsid w:val="00183459"/>
    <w:rsid w:val="00183820"/>
    <w:rsid w:val="00184600"/>
    <w:rsid w:val="00186A40"/>
    <w:rsid w:val="001870BF"/>
    <w:rsid w:val="00187297"/>
    <w:rsid w:val="00190F42"/>
    <w:rsid w:val="0019186B"/>
    <w:rsid w:val="001924DF"/>
    <w:rsid w:val="00195797"/>
    <w:rsid w:val="0019651D"/>
    <w:rsid w:val="001A0A8B"/>
    <w:rsid w:val="001A0BED"/>
    <w:rsid w:val="001A12DC"/>
    <w:rsid w:val="001A34FE"/>
    <w:rsid w:val="001A4153"/>
    <w:rsid w:val="001A459B"/>
    <w:rsid w:val="001A6046"/>
    <w:rsid w:val="001A6073"/>
    <w:rsid w:val="001B038D"/>
    <w:rsid w:val="001B080A"/>
    <w:rsid w:val="001B1FC9"/>
    <w:rsid w:val="001B20EE"/>
    <w:rsid w:val="001B5824"/>
    <w:rsid w:val="001B6156"/>
    <w:rsid w:val="001B65E0"/>
    <w:rsid w:val="001B7133"/>
    <w:rsid w:val="001C0CB9"/>
    <w:rsid w:val="001C13A8"/>
    <w:rsid w:val="001C1D0E"/>
    <w:rsid w:val="001C3E4C"/>
    <w:rsid w:val="001C423B"/>
    <w:rsid w:val="001C6675"/>
    <w:rsid w:val="001C71B6"/>
    <w:rsid w:val="001D0512"/>
    <w:rsid w:val="001D099A"/>
    <w:rsid w:val="001D4707"/>
    <w:rsid w:val="001D4EF1"/>
    <w:rsid w:val="001D5BBF"/>
    <w:rsid w:val="001D64FB"/>
    <w:rsid w:val="001D6E23"/>
    <w:rsid w:val="001E0E5E"/>
    <w:rsid w:val="001E1754"/>
    <w:rsid w:val="001E20FF"/>
    <w:rsid w:val="001E2B49"/>
    <w:rsid w:val="001E3A94"/>
    <w:rsid w:val="001E53A9"/>
    <w:rsid w:val="001E56A3"/>
    <w:rsid w:val="001E7A17"/>
    <w:rsid w:val="001F0F1B"/>
    <w:rsid w:val="001F14BC"/>
    <w:rsid w:val="001F1931"/>
    <w:rsid w:val="001F1FFC"/>
    <w:rsid w:val="001F31F0"/>
    <w:rsid w:val="001F376B"/>
    <w:rsid w:val="001F39FE"/>
    <w:rsid w:val="0020022A"/>
    <w:rsid w:val="00200920"/>
    <w:rsid w:val="002043F5"/>
    <w:rsid w:val="00204C3F"/>
    <w:rsid w:val="002051F5"/>
    <w:rsid w:val="00205709"/>
    <w:rsid w:val="00210125"/>
    <w:rsid w:val="0021072F"/>
    <w:rsid w:val="00210CBA"/>
    <w:rsid w:val="002116B5"/>
    <w:rsid w:val="00211981"/>
    <w:rsid w:val="00212268"/>
    <w:rsid w:val="002129DD"/>
    <w:rsid w:val="00213610"/>
    <w:rsid w:val="00213D3C"/>
    <w:rsid w:val="00214380"/>
    <w:rsid w:val="00215DF0"/>
    <w:rsid w:val="00215FB9"/>
    <w:rsid w:val="002161FB"/>
    <w:rsid w:val="002169C4"/>
    <w:rsid w:val="00216B01"/>
    <w:rsid w:val="002223B2"/>
    <w:rsid w:val="002262CE"/>
    <w:rsid w:val="002263DC"/>
    <w:rsid w:val="00226883"/>
    <w:rsid w:val="00230169"/>
    <w:rsid w:val="00230EF8"/>
    <w:rsid w:val="002315EE"/>
    <w:rsid w:val="00232B83"/>
    <w:rsid w:val="00233098"/>
    <w:rsid w:val="00233846"/>
    <w:rsid w:val="00234258"/>
    <w:rsid w:val="00235AF7"/>
    <w:rsid w:val="00235BD8"/>
    <w:rsid w:val="00236976"/>
    <w:rsid w:val="00237504"/>
    <w:rsid w:val="00240137"/>
    <w:rsid w:val="002413BF"/>
    <w:rsid w:val="0024187B"/>
    <w:rsid w:val="002419E2"/>
    <w:rsid w:val="00241E4D"/>
    <w:rsid w:val="0024302B"/>
    <w:rsid w:val="002465D9"/>
    <w:rsid w:val="002472E5"/>
    <w:rsid w:val="00247573"/>
    <w:rsid w:val="00247619"/>
    <w:rsid w:val="00250A02"/>
    <w:rsid w:val="00250B2B"/>
    <w:rsid w:val="00250E49"/>
    <w:rsid w:val="002516DA"/>
    <w:rsid w:val="00253839"/>
    <w:rsid w:val="00254062"/>
    <w:rsid w:val="0025459B"/>
    <w:rsid w:val="00255334"/>
    <w:rsid w:val="00255990"/>
    <w:rsid w:val="00255A9E"/>
    <w:rsid w:val="00256681"/>
    <w:rsid w:val="00257BD3"/>
    <w:rsid w:val="002640D2"/>
    <w:rsid w:val="00265B63"/>
    <w:rsid w:val="002671F7"/>
    <w:rsid w:val="00267437"/>
    <w:rsid w:val="00270586"/>
    <w:rsid w:val="00273796"/>
    <w:rsid w:val="002750AC"/>
    <w:rsid w:val="00276E54"/>
    <w:rsid w:val="00281069"/>
    <w:rsid w:val="00281AB4"/>
    <w:rsid w:val="00281AB5"/>
    <w:rsid w:val="00281FE6"/>
    <w:rsid w:val="002824F0"/>
    <w:rsid w:val="002844EA"/>
    <w:rsid w:val="00284CF6"/>
    <w:rsid w:val="00285224"/>
    <w:rsid w:val="00285986"/>
    <w:rsid w:val="00286F1D"/>
    <w:rsid w:val="002904E7"/>
    <w:rsid w:val="00291B82"/>
    <w:rsid w:val="002921DB"/>
    <w:rsid w:val="00292A0B"/>
    <w:rsid w:val="00292AF7"/>
    <w:rsid w:val="00293B89"/>
    <w:rsid w:val="002946BF"/>
    <w:rsid w:val="0029539C"/>
    <w:rsid w:val="00296972"/>
    <w:rsid w:val="002A04EF"/>
    <w:rsid w:val="002A0F67"/>
    <w:rsid w:val="002A3539"/>
    <w:rsid w:val="002A40C1"/>
    <w:rsid w:val="002A58BC"/>
    <w:rsid w:val="002A6EE2"/>
    <w:rsid w:val="002A7F36"/>
    <w:rsid w:val="002B00D3"/>
    <w:rsid w:val="002B12EF"/>
    <w:rsid w:val="002B156B"/>
    <w:rsid w:val="002B4C76"/>
    <w:rsid w:val="002B50D0"/>
    <w:rsid w:val="002B5562"/>
    <w:rsid w:val="002B5787"/>
    <w:rsid w:val="002C01C9"/>
    <w:rsid w:val="002C1BD1"/>
    <w:rsid w:val="002C2467"/>
    <w:rsid w:val="002C4702"/>
    <w:rsid w:val="002C4BB2"/>
    <w:rsid w:val="002C5BD4"/>
    <w:rsid w:val="002C683A"/>
    <w:rsid w:val="002C79CE"/>
    <w:rsid w:val="002D13B9"/>
    <w:rsid w:val="002D2B84"/>
    <w:rsid w:val="002D3B71"/>
    <w:rsid w:val="002D3ECF"/>
    <w:rsid w:val="002D5F44"/>
    <w:rsid w:val="002D6B2B"/>
    <w:rsid w:val="002D7436"/>
    <w:rsid w:val="002D79D5"/>
    <w:rsid w:val="002D7F80"/>
    <w:rsid w:val="002E0124"/>
    <w:rsid w:val="002E01A8"/>
    <w:rsid w:val="002E0590"/>
    <w:rsid w:val="002E07E2"/>
    <w:rsid w:val="002E210D"/>
    <w:rsid w:val="002E33C8"/>
    <w:rsid w:val="002E452A"/>
    <w:rsid w:val="002E47AD"/>
    <w:rsid w:val="002E5D61"/>
    <w:rsid w:val="002F0D7F"/>
    <w:rsid w:val="002F4690"/>
    <w:rsid w:val="002F5CC7"/>
    <w:rsid w:val="002F60CA"/>
    <w:rsid w:val="002F63AB"/>
    <w:rsid w:val="002F7F97"/>
    <w:rsid w:val="00300ACE"/>
    <w:rsid w:val="003037ED"/>
    <w:rsid w:val="00304246"/>
    <w:rsid w:val="00304AFA"/>
    <w:rsid w:val="00305B70"/>
    <w:rsid w:val="00305C3F"/>
    <w:rsid w:val="00307DF4"/>
    <w:rsid w:val="00311D8D"/>
    <w:rsid w:val="00312AF4"/>
    <w:rsid w:val="003133C3"/>
    <w:rsid w:val="00313F9F"/>
    <w:rsid w:val="003164D7"/>
    <w:rsid w:val="003169EF"/>
    <w:rsid w:val="00316B33"/>
    <w:rsid w:val="00322149"/>
    <w:rsid w:val="003222EC"/>
    <w:rsid w:val="00323AA9"/>
    <w:rsid w:val="00324379"/>
    <w:rsid w:val="003243C1"/>
    <w:rsid w:val="003261AE"/>
    <w:rsid w:val="00330821"/>
    <w:rsid w:val="00330CF3"/>
    <w:rsid w:val="0033341D"/>
    <w:rsid w:val="0033403B"/>
    <w:rsid w:val="003345B3"/>
    <w:rsid w:val="00335049"/>
    <w:rsid w:val="00335D64"/>
    <w:rsid w:val="0033618B"/>
    <w:rsid w:val="003370BF"/>
    <w:rsid w:val="0034090C"/>
    <w:rsid w:val="00343114"/>
    <w:rsid w:val="003434CD"/>
    <w:rsid w:val="003473B9"/>
    <w:rsid w:val="00351333"/>
    <w:rsid w:val="00352105"/>
    <w:rsid w:val="00354BD7"/>
    <w:rsid w:val="00355116"/>
    <w:rsid w:val="0035515F"/>
    <w:rsid w:val="00356254"/>
    <w:rsid w:val="00356F4D"/>
    <w:rsid w:val="00360B54"/>
    <w:rsid w:val="00361C60"/>
    <w:rsid w:val="00362CC0"/>
    <w:rsid w:val="00362DA2"/>
    <w:rsid w:val="003656CA"/>
    <w:rsid w:val="00366084"/>
    <w:rsid w:val="003662A5"/>
    <w:rsid w:val="00366B9B"/>
    <w:rsid w:val="00366E30"/>
    <w:rsid w:val="003673A5"/>
    <w:rsid w:val="00371711"/>
    <w:rsid w:val="003725BC"/>
    <w:rsid w:val="0037292A"/>
    <w:rsid w:val="00372B63"/>
    <w:rsid w:val="0037372E"/>
    <w:rsid w:val="003744CB"/>
    <w:rsid w:val="0037465D"/>
    <w:rsid w:val="00376350"/>
    <w:rsid w:val="00376711"/>
    <w:rsid w:val="00376EFD"/>
    <w:rsid w:val="00380138"/>
    <w:rsid w:val="003812D4"/>
    <w:rsid w:val="00382458"/>
    <w:rsid w:val="003842D3"/>
    <w:rsid w:val="00384C98"/>
    <w:rsid w:val="00384D07"/>
    <w:rsid w:val="003851F9"/>
    <w:rsid w:val="00385589"/>
    <w:rsid w:val="0038778F"/>
    <w:rsid w:val="00387BAD"/>
    <w:rsid w:val="00390706"/>
    <w:rsid w:val="00390AFC"/>
    <w:rsid w:val="00391131"/>
    <w:rsid w:val="003932AA"/>
    <w:rsid w:val="00393B5A"/>
    <w:rsid w:val="00394112"/>
    <w:rsid w:val="00395956"/>
    <w:rsid w:val="00396DD7"/>
    <w:rsid w:val="003A070A"/>
    <w:rsid w:val="003A1BD2"/>
    <w:rsid w:val="003A2460"/>
    <w:rsid w:val="003A41C4"/>
    <w:rsid w:val="003A4542"/>
    <w:rsid w:val="003A49A8"/>
    <w:rsid w:val="003A5462"/>
    <w:rsid w:val="003A6E57"/>
    <w:rsid w:val="003A70F2"/>
    <w:rsid w:val="003A78B0"/>
    <w:rsid w:val="003B0138"/>
    <w:rsid w:val="003B4D51"/>
    <w:rsid w:val="003B70A4"/>
    <w:rsid w:val="003B7F0E"/>
    <w:rsid w:val="003C1C75"/>
    <w:rsid w:val="003C35B3"/>
    <w:rsid w:val="003C3650"/>
    <w:rsid w:val="003C4780"/>
    <w:rsid w:val="003C4A4D"/>
    <w:rsid w:val="003C4E44"/>
    <w:rsid w:val="003C522F"/>
    <w:rsid w:val="003C5595"/>
    <w:rsid w:val="003C55BB"/>
    <w:rsid w:val="003C5D87"/>
    <w:rsid w:val="003C6A4A"/>
    <w:rsid w:val="003C78CC"/>
    <w:rsid w:val="003D0226"/>
    <w:rsid w:val="003D0D51"/>
    <w:rsid w:val="003D225A"/>
    <w:rsid w:val="003D288F"/>
    <w:rsid w:val="003D35E7"/>
    <w:rsid w:val="003D47DF"/>
    <w:rsid w:val="003D7D43"/>
    <w:rsid w:val="003E1B1E"/>
    <w:rsid w:val="003E23D0"/>
    <w:rsid w:val="003E2711"/>
    <w:rsid w:val="003E4F0E"/>
    <w:rsid w:val="003E6721"/>
    <w:rsid w:val="003E6993"/>
    <w:rsid w:val="003E7540"/>
    <w:rsid w:val="003F10D8"/>
    <w:rsid w:val="003F12B6"/>
    <w:rsid w:val="003F2A68"/>
    <w:rsid w:val="003F5A93"/>
    <w:rsid w:val="003F5DA9"/>
    <w:rsid w:val="003F6223"/>
    <w:rsid w:val="003F728B"/>
    <w:rsid w:val="003F7573"/>
    <w:rsid w:val="003F7AF9"/>
    <w:rsid w:val="00401751"/>
    <w:rsid w:val="00402607"/>
    <w:rsid w:val="00404DF2"/>
    <w:rsid w:val="004071B1"/>
    <w:rsid w:val="00411047"/>
    <w:rsid w:val="00412B13"/>
    <w:rsid w:val="00415DDE"/>
    <w:rsid w:val="004160BC"/>
    <w:rsid w:val="00421459"/>
    <w:rsid w:val="004216EB"/>
    <w:rsid w:val="004234D9"/>
    <w:rsid w:val="004235E0"/>
    <w:rsid w:val="0042404B"/>
    <w:rsid w:val="00426347"/>
    <w:rsid w:val="00426442"/>
    <w:rsid w:val="004265FA"/>
    <w:rsid w:val="004266E3"/>
    <w:rsid w:val="004269AA"/>
    <w:rsid w:val="00430850"/>
    <w:rsid w:val="00431068"/>
    <w:rsid w:val="0043134A"/>
    <w:rsid w:val="00432911"/>
    <w:rsid w:val="0043395B"/>
    <w:rsid w:val="00433B0C"/>
    <w:rsid w:val="00433BD3"/>
    <w:rsid w:val="00434B69"/>
    <w:rsid w:val="004354FC"/>
    <w:rsid w:val="004355D3"/>
    <w:rsid w:val="0043613F"/>
    <w:rsid w:val="00437E5B"/>
    <w:rsid w:val="00437FBB"/>
    <w:rsid w:val="004402FA"/>
    <w:rsid w:val="00441D16"/>
    <w:rsid w:val="00442932"/>
    <w:rsid w:val="004456EA"/>
    <w:rsid w:val="00445C31"/>
    <w:rsid w:val="00446328"/>
    <w:rsid w:val="004463C1"/>
    <w:rsid w:val="00446705"/>
    <w:rsid w:val="00447B08"/>
    <w:rsid w:val="00447FAF"/>
    <w:rsid w:val="004508C0"/>
    <w:rsid w:val="00450F1F"/>
    <w:rsid w:val="00451F16"/>
    <w:rsid w:val="00454031"/>
    <w:rsid w:val="00454094"/>
    <w:rsid w:val="00456D78"/>
    <w:rsid w:val="00460507"/>
    <w:rsid w:val="00461DC3"/>
    <w:rsid w:val="00462E31"/>
    <w:rsid w:val="00462F30"/>
    <w:rsid w:val="004631DF"/>
    <w:rsid w:val="004636D7"/>
    <w:rsid w:val="00463EAD"/>
    <w:rsid w:val="0046460B"/>
    <w:rsid w:val="00465912"/>
    <w:rsid w:val="0046635E"/>
    <w:rsid w:val="00467059"/>
    <w:rsid w:val="00470453"/>
    <w:rsid w:val="00470B95"/>
    <w:rsid w:val="004710C0"/>
    <w:rsid w:val="00471201"/>
    <w:rsid w:val="0047325C"/>
    <w:rsid w:val="00474585"/>
    <w:rsid w:val="004760D7"/>
    <w:rsid w:val="00476239"/>
    <w:rsid w:val="004819A7"/>
    <w:rsid w:val="0048264D"/>
    <w:rsid w:val="00482A8F"/>
    <w:rsid w:val="00484551"/>
    <w:rsid w:val="00484C81"/>
    <w:rsid w:val="00485215"/>
    <w:rsid w:val="004864C4"/>
    <w:rsid w:val="00491654"/>
    <w:rsid w:val="004916EA"/>
    <w:rsid w:val="00491F9C"/>
    <w:rsid w:val="00494445"/>
    <w:rsid w:val="00494B10"/>
    <w:rsid w:val="00496A20"/>
    <w:rsid w:val="00496E51"/>
    <w:rsid w:val="004970AF"/>
    <w:rsid w:val="00497346"/>
    <w:rsid w:val="004A0685"/>
    <w:rsid w:val="004A1431"/>
    <w:rsid w:val="004A1A57"/>
    <w:rsid w:val="004A3624"/>
    <w:rsid w:val="004A5849"/>
    <w:rsid w:val="004A5AA1"/>
    <w:rsid w:val="004A63FF"/>
    <w:rsid w:val="004A6DFD"/>
    <w:rsid w:val="004A6ED7"/>
    <w:rsid w:val="004A70C8"/>
    <w:rsid w:val="004A74A6"/>
    <w:rsid w:val="004B0970"/>
    <w:rsid w:val="004B1945"/>
    <w:rsid w:val="004B248B"/>
    <w:rsid w:val="004B38BC"/>
    <w:rsid w:val="004B499F"/>
    <w:rsid w:val="004B4E6F"/>
    <w:rsid w:val="004B6CC9"/>
    <w:rsid w:val="004B7255"/>
    <w:rsid w:val="004B7DCD"/>
    <w:rsid w:val="004C0BB8"/>
    <w:rsid w:val="004C1ADD"/>
    <w:rsid w:val="004C1C12"/>
    <w:rsid w:val="004C4188"/>
    <w:rsid w:val="004C4327"/>
    <w:rsid w:val="004C4EE0"/>
    <w:rsid w:val="004C7093"/>
    <w:rsid w:val="004D0652"/>
    <w:rsid w:val="004D082E"/>
    <w:rsid w:val="004D1658"/>
    <w:rsid w:val="004D1C9E"/>
    <w:rsid w:val="004D21A3"/>
    <w:rsid w:val="004D31D3"/>
    <w:rsid w:val="004D36E3"/>
    <w:rsid w:val="004D3E12"/>
    <w:rsid w:val="004D49FA"/>
    <w:rsid w:val="004D50EF"/>
    <w:rsid w:val="004D5332"/>
    <w:rsid w:val="004D53BE"/>
    <w:rsid w:val="004D5F6C"/>
    <w:rsid w:val="004D64D7"/>
    <w:rsid w:val="004D7F6F"/>
    <w:rsid w:val="004E1CF8"/>
    <w:rsid w:val="004E268B"/>
    <w:rsid w:val="004E2850"/>
    <w:rsid w:val="004E3966"/>
    <w:rsid w:val="004E4FB5"/>
    <w:rsid w:val="004E58D6"/>
    <w:rsid w:val="004E61E3"/>
    <w:rsid w:val="004E751A"/>
    <w:rsid w:val="004F0EF6"/>
    <w:rsid w:val="004F15B8"/>
    <w:rsid w:val="004F1FD5"/>
    <w:rsid w:val="004F2599"/>
    <w:rsid w:val="004F3CFB"/>
    <w:rsid w:val="004F57AA"/>
    <w:rsid w:val="005002E5"/>
    <w:rsid w:val="00500DCC"/>
    <w:rsid w:val="00500E4A"/>
    <w:rsid w:val="005014DA"/>
    <w:rsid w:val="00501E1F"/>
    <w:rsid w:val="00502D36"/>
    <w:rsid w:val="00503686"/>
    <w:rsid w:val="00503B41"/>
    <w:rsid w:val="00504F43"/>
    <w:rsid w:val="00506BDA"/>
    <w:rsid w:val="0050734F"/>
    <w:rsid w:val="00507C79"/>
    <w:rsid w:val="00507F94"/>
    <w:rsid w:val="00510450"/>
    <w:rsid w:val="0051109A"/>
    <w:rsid w:val="00511348"/>
    <w:rsid w:val="00512B00"/>
    <w:rsid w:val="00514AD3"/>
    <w:rsid w:val="005163A7"/>
    <w:rsid w:val="00516BBE"/>
    <w:rsid w:val="00516FC9"/>
    <w:rsid w:val="00516FE2"/>
    <w:rsid w:val="005173ED"/>
    <w:rsid w:val="00517839"/>
    <w:rsid w:val="0052153D"/>
    <w:rsid w:val="005218DB"/>
    <w:rsid w:val="00522939"/>
    <w:rsid w:val="00522D97"/>
    <w:rsid w:val="0052305E"/>
    <w:rsid w:val="0052382D"/>
    <w:rsid w:val="005259EA"/>
    <w:rsid w:val="005262F5"/>
    <w:rsid w:val="00531735"/>
    <w:rsid w:val="00531FDB"/>
    <w:rsid w:val="00532923"/>
    <w:rsid w:val="005335F2"/>
    <w:rsid w:val="00534E8A"/>
    <w:rsid w:val="005351A2"/>
    <w:rsid w:val="0053536C"/>
    <w:rsid w:val="0053618D"/>
    <w:rsid w:val="00536263"/>
    <w:rsid w:val="005376FB"/>
    <w:rsid w:val="005401C9"/>
    <w:rsid w:val="00541250"/>
    <w:rsid w:val="0054278D"/>
    <w:rsid w:val="005428F2"/>
    <w:rsid w:val="00542DA8"/>
    <w:rsid w:val="005432E4"/>
    <w:rsid w:val="005432F7"/>
    <w:rsid w:val="00544CB6"/>
    <w:rsid w:val="0054775C"/>
    <w:rsid w:val="00550142"/>
    <w:rsid w:val="005509D6"/>
    <w:rsid w:val="0055278F"/>
    <w:rsid w:val="005553C7"/>
    <w:rsid w:val="00555961"/>
    <w:rsid w:val="005603FB"/>
    <w:rsid w:val="00560BA8"/>
    <w:rsid w:val="00561E19"/>
    <w:rsid w:val="00561F32"/>
    <w:rsid w:val="0056350C"/>
    <w:rsid w:val="00563D37"/>
    <w:rsid w:val="005645B5"/>
    <w:rsid w:val="00567DCF"/>
    <w:rsid w:val="005705B8"/>
    <w:rsid w:val="00570CF5"/>
    <w:rsid w:val="00570EFC"/>
    <w:rsid w:val="00574426"/>
    <w:rsid w:val="005746CB"/>
    <w:rsid w:val="0057751C"/>
    <w:rsid w:val="00580FA9"/>
    <w:rsid w:val="0058127C"/>
    <w:rsid w:val="0058255B"/>
    <w:rsid w:val="0058405F"/>
    <w:rsid w:val="0058406D"/>
    <w:rsid w:val="00586399"/>
    <w:rsid w:val="005879AF"/>
    <w:rsid w:val="00590183"/>
    <w:rsid w:val="00590607"/>
    <w:rsid w:val="005917D2"/>
    <w:rsid w:val="00591AF3"/>
    <w:rsid w:val="00591C11"/>
    <w:rsid w:val="00592802"/>
    <w:rsid w:val="00592BA1"/>
    <w:rsid w:val="005945FE"/>
    <w:rsid w:val="0059482E"/>
    <w:rsid w:val="00594FA0"/>
    <w:rsid w:val="00595810"/>
    <w:rsid w:val="00596311"/>
    <w:rsid w:val="00596C51"/>
    <w:rsid w:val="005A0617"/>
    <w:rsid w:val="005A0733"/>
    <w:rsid w:val="005A346D"/>
    <w:rsid w:val="005A363F"/>
    <w:rsid w:val="005A3BFB"/>
    <w:rsid w:val="005A43F7"/>
    <w:rsid w:val="005A4826"/>
    <w:rsid w:val="005A4C46"/>
    <w:rsid w:val="005A5A3A"/>
    <w:rsid w:val="005A60B9"/>
    <w:rsid w:val="005A633B"/>
    <w:rsid w:val="005A6532"/>
    <w:rsid w:val="005A7535"/>
    <w:rsid w:val="005B24BA"/>
    <w:rsid w:val="005B47E3"/>
    <w:rsid w:val="005B5048"/>
    <w:rsid w:val="005B54E4"/>
    <w:rsid w:val="005B6C4F"/>
    <w:rsid w:val="005C01A3"/>
    <w:rsid w:val="005C1C32"/>
    <w:rsid w:val="005C3574"/>
    <w:rsid w:val="005C4930"/>
    <w:rsid w:val="005C531B"/>
    <w:rsid w:val="005C5B6A"/>
    <w:rsid w:val="005C77CE"/>
    <w:rsid w:val="005C7ED6"/>
    <w:rsid w:val="005D00F0"/>
    <w:rsid w:val="005D0144"/>
    <w:rsid w:val="005D11E5"/>
    <w:rsid w:val="005D1CE6"/>
    <w:rsid w:val="005D3094"/>
    <w:rsid w:val="005D4220"/>
    <w:rsid w:val="005D51D1"/>
    <w:rsid w:val="005D5F31"/>
    <w:rsid w:val="005D672B"/>
    <w:rsid w:val="005D6D99"/>
    <w:rsid w:val="005D76A2"/>
    <w:rsid w:val="005D7899"/>
    <w:rsid w:val="005E05D3"/>
    <w:rsid w:val="005E18C8"/>
    <w:rsid w:val="005E1CE1"/>
    <w:rsid w:val="005E223D"/>
    <w:rsid w:val="005E28C4"/>
    <w:rsid w:val="005E3DDD"/>
    <w:rsid w:val="005E476A"/>
    <w:rsid w:val="005E53FD"/>
    <w:rsid w:val="005E5D14"/>
    <w:rsid w:val="005E71DE"/>
    <w:rsid w:val="005F0A81"/>
    <w:rsid w:val="005F20FE"/>
    <w:rsid w:val="005F489B"/>
    <w:rsid w:val="00603C20"/>
    <w:rsid w:val="0060467E"/>
    <w:rsid w:val="006049E2"/>
    <w:rsid w:val="006057E0"/>
    <w:rsid w:val="00605C4F"/>
    <w:rsid w:val="00606492"/>
    <w:rsid w:val="006067ED"/>
    <w:rsid w:val="0060730D"/>
    <w:rsid w:val="006075D3"/>
    <w:rsid w:val="00607CDC"/>
    <w:rsid w:val="00610BE9"/>
    <w:rsid w:val="00611E53"/>
    <w:rsid w:val="0061211B"/>
    <w:rsid w:val="00612933"/>
    <w:rsid w:val="00613C44"/>
    <w:rsid w:val="00614959"/>
    <w:rsid w:val="00614EEF"/>
    <w:rsid w:val="00615E1B"/>
    <w:rsid w:val="00616105"/>
    <w:rsid w:val="00616E2D"/>
    <w:rsid w:val="00620587"/>
    <w:rsid w:val="006206CC"/>
    <w:rsid w:val="00620E84"/>
    <w:rsid w:val="00622C3E"/>
    <w:rsid w:val="00622D4F"/>
    <w:rsid w:val="00623307"/>
    <w:rsid w:val="00623534"/>
    <w:rsid w:val="0062570E"/>
    <w:rsid w:val="006276FB"/>
    <w:rsid w:val="00627CF0"/>
    <w:rsid w:val="0063081F"/>
    <w:rsid w:val="00631CE8"/>
    <w:rsid w:val="00633535"/>
    <w:rsid w:val="006352A1"/>
    <w:rsid w:val="0063553C"/>
    <w:rsid w:val="00635CA5"/>
    <w:rsid w:val="00636250"/>
    <w:rsid w:val="00636FC5"/>
    <w:rsid w:val="00637D5E"/>
    <w:rsid w:val="0064141F"/>
    <w:rsid w:val="006428F7"/>
    <w:rsid w:val="00643D53"/>
    <w:rsid w:val="00644531"/>
    <w:rsid w:val="006451BE"/>
    <w:rsid w:val="00647AAD"/>
    <w:rsid w:val="00650A2E"/>
    <w:rsid w:val="006514A0"/>
    <w:rsid w:val="00651892"/>
    <w:rsid w:val="00652D7B"/>
    <w:rsid w:val="00652E3F"/>
    <w:rsid w:val="00653BBB"/>
    <w:rsid w:val="00654051"/>
    <w:rsid w:val="006542B5"/>
    <w:rsid w:val="0065493B"/>
    <w:rsid w:val="00655D39"/>
    <w:rsid w:val="006570EE"/>
    <w:rsid w:val="00657DD3"/>
    <w:rsid w:val="0066203C"/>
    <w:rsid w:val="00662303"/>
    <w:rsid w:val="006623BD"/>
    <w:rsid w:val="00662F38"/>
    <w:rsid w:val="00667812"/>
    <w:rsid w:val="00670B74"/>
    <w:rsid w:val="00671760"/>
    <w:rsid w:val="006724DA"/>
    <w:rsid w:val="006724EC"/>
    <w:rsid w:val="006736F4"/>
    <w:rsid w:val="006744F4"/>
    <w:rsid w:val="006757E5"/>
    <w:rsid w:val="00675FA9"/>
    <w:rsid w:val="00676884"/>
    <w:rsid w:val="00676EC6"/>
    <w:rsid w:val="006772D3"/>
    <w:rsid w:val="006801A3"/>
    <w:rsid w:val="0068040E"/>
    <w:rsid w:val="006840B0"/>
    <w:rsid w:val="006846AC"/>
    <w:rsid w:val="00684907"/>
    <w:rsid w:val="00684F34"/>
    <w:rsid w:val="00685F3C"/>
    <w:rsid w:val="006868F4"/>
    <w:rsid w:val="00690536"/>
    <w:rsid w:val="006906F0"/>
    <w:rsid w:val="00691172"/>
    <w:rsid w:val="00692B40"/>
    <w:rsid w:val="00694660"/>
    <w:rsid w:val="00697629"/>
    <w:rsid w:val="00697F95"/>
    <w:rsid w:val="006A0142"/>
    <w:rsid w:val="006A0565"/>
    <w:rsid w:val="006A0601"/>
    <w:rsid w:val="006A1764"/>
    <w:rsid w:val="006A1AC0"/>
    <w:rsid w:val="006A1E03"/>
    <w:rsid w:val="006A2E61"/>
    <w:rsid w:val="006A31EF"/>
    <w:rsid w:val="006A4EDD"/>
    <w:rsid w:val="006A545F"/>
    <w:rsid w:val="006A566C"/>
    <w:rsid w:val="006A691C"/>
    <w:rsid w:val="006A6BBC"/>
    <w:rsid w:val="006A6E37"/>
    <w:rsid w:val="006A75FD"/>
    <w:rsid w:val="006B1ACD"/>
    <w:rsid w:val="006B1C53"/>
    <w:rsid w:val="006B22E2"/>
    <w:rsid w:val="006B355B"/>
    <w:rsid w:val="006B391E"/>
    <w:rsid w:val="006B4F0E"/>
    <w:rsid w:val="006B528A"/>
    <w:rsid w:val="006B7571"/>
    <w:rsid w:val="006C2FCA"/>
    <w:rsid w:val="006C48AB"/>
    <w:rsid w:val="006C5594"/>
    <w:rsid w:val="006C71CF"/>
    <w:rsid w:val="006C7676"/>
    <w:rsid w:val="006D1C57"/>
    <w:rsid w:val="006D327C"/>
    <w:rsid w:val="006D34FB"/>
    <w:rsid w:val="006D44AB"/>
    <w:rsid w:val="006D4CD4"/>
    <w:rsid w:val="006D5989"/>
    <w:rsid w:val="006D5CCF"/>
    <w:rsid w:val="006E0192"/>
    <w:rsid w:val="006E09F3"/>
    <w:rsid w:val="006E0C60"/>
    <w:rsid w:val="006E10A2"/>
    <w:rsid w:val="006E1637"/>
    <w:rsid w:val="006E170B"/>
    <w:rsid w:val="006E1D73"/>
    <w:rsid w:val="006E3F7F"/>
    <w:rsid w:val="006E583C"/>
    <w:rsid w:val="006E6B05"/>
    <w:rsid w:val="006E7767"/>
    <w:rsid w:val="006E7DF4"/>
    <w:rsid w:val="006E7FBB"/>
    <w:rsid w:val="006F1612"/>
    <w:rsid w:val="006F204D"/>
    <w:rsid w:val="006F22FA"/>
    <w:rsid w:val="006F2441"/>
    <w:rsid w:val="006F3FC6"/>
    <w:rsid w:val="006F65EA"/>
    <w:rsid w:val="00701514"/>
    <w:rsid w:val="00702162"/>
    <w:rsid w:val="00702C04"/>
    <w:rsid w:val="00703D0D"/>
    <w:rsid w:val="00703D0E"/>
    <w:rsid w:val="00704065"/>
    <w:rsid w:val="0070534D"/>
    <w:rsid w:val="00705ACC"/>
    <w:rsid w:val="007063E3"/>
    <w:rsid w:val="007064FF"/>
    <w:rsid w:val="00707195"/>
    <w:rsid w:val="0070771C"/>
    <w:rsid w:val="0070794E"/>
    <w:rsid w:val="00710E83"/>
    <w:rsid w:val="00712727"/>
    <w:rsid w:val="0071288F"/>
    <w:rsid w:val="00712F28"/>
    <w:rsid w:val="007141F5"/>
    <w:rsid w:val="00714201"/>
    <w:rsid w:val="00715471"/>
    <w:rsid w:val="007154AE"/>
    <w:rsid w:val="007157B0"/>
    <w:rsid w:val="00716076"/>
    <w:rsid w:val="007200EA"/>
    <w:rsid w:val="00720F7F"/>
    <w:rsid w:val="0072190F"/>
    <w:rsid w:val="0072220C"/>
    <w:rsid w:val="00722C05"/>
    <w:rsid w:val="00723127"/>
    <w:rsid w:val="00723FD3"/>
    <w:rsid w:val="00724840"/>
    <w:rsid w:val="007249EA"/>
    <w:rsid w:val="00725DC9"/>
    <w:rsid w:val="00727207"/>
    <w:rsid w:val="007273CE"/>
    <w:rsid w:val="0072759B"/>
    <w:rsid w:val="00727CBC"/>
    <w:rsid w:val="00727F7C"/>
    <w:rsid w:val="00730A2A"/>
    <w:rsid w:val="00730EDF"/>
    <w:rsid w:val="00731BE6"/>
    <w:rsid w:val="00737A62"/>
    <w:rsid w:val="00740E3C"/>
    <w:rsid w:val="00741085"/>
    <w:rsid w:val="007413E6"/>
    <w:rsid w:val="00741C0C"/>
    <w:rsid w:val="00743202"/>
    <w:rsid w:val="007447BA"/>
    <w:rsid w:val="00744E2C"/>
    <w:rsid w:val="00745209"/>
    <w:rsid w:val="00747B87"/>
    <w:rsid w:val="00750730"/>
    <w:rsid w:val="007508D8"/>
    <w:rsid w:val="007527F4"/>
    <w:rsid w:val="00752B63"/>
    <w:rsid w:val="00753FEB"/>
    <w:rsid w:val="0075683A"/>
    <w:rsid w:val="00760D70"/>
    <w:rsid w:val="00762BCE"/>
    <w:rsid w:val="00762EBD"/>
    <w:rsid w:val="007636FE"/>
    <w:rsid w:val="0076544D"/>
    <w:rsid w:val="00765A22"/>
    <w:rsid w:val="0076665D"/>
    <w:rsid w:val="007668BB"/>
    <w:rsid w:val="007719E3"/>
    <w:rsid w:val="00772379"/>
    <w:rsid w:val="007742EE"/>
    <w:rsid w:val="00774956"/>
    <w:rsid w:val="00774A23"/>
    <w:rsid w:val="0077570F"/>
    <w:rsid w:val="007758F9"/>
    <w:rsid w:val="00775C2A"/>
    <w:rsid w:val="007778BA"/>
    <w:rsid w:val="007800BA"/>
    <w:rsid w:val="00783A18"/>
    <w:rsid w:val="00784B6F"/>
    <w:rsid w:val="0078615D"/>
    <w:rsid w:val="00790628"/>
    <w:rsid w:val="007907A3"/>
    <w:rsid w:val="00792B66"/>
    <w:rsid w:val="007931E9"/>
    <w:rsid w:val="007938E6"/>
    <w:rsid w:val="007942FC"/>
    <w:rsid w:val="007946E9"/>
    <w:rsid w:val="00794FE0"/>
    <w:rsid w:val="007A0D80"/>
    <w:rsid w:val="007A15EE"/>
    <w:rsid w:val="007A2B11"/>
    <w:rsid w:val="007A33B7"/>
    <w:rsid w:val="007A3B7B"/>
    <w:rsid w:val="007A47D5"/>
    <w:rsid w:val="007A645C"/>
    <w:rsid w:val="007A649A"/>
    <w:rsid w:val="007A65F2"/>
    <w:rsid w:val="007B105F"/>
    <w:rsid w:val="007B1417"/>
    <w:rsid w:val="007B1E7E"/>
    <w:rsid w:val="007B26BF"/>
    <w:rsid w:val="007B2893"/>
    <w:rsid w:val="007B29ED"/>
    <w:rsid w:val="007B5532"/>
    <w:rsid w:val="007C004D"/>
    <w:rsid w:val="007C0BC0"/>
    <w:rsid w:val="007C0DFB"/>
    <w:rsid w:val="007C0F93"/>
    <w:rsid w:val="007C1929"/>
    <w:rsid w:val="007C1BB2"/>
    <w:rsid w:val="007C3AF7"/>
    <w:rsid w:val="007C3D9C"/>
    <w:rsid w:val="007C49BB"/>
    <w:rsid w:val="007C4BAD"/>
    <w:rsid w:val="007C741E"/>
    <w:rsid w:val="007D178E"/>
    <w:rsid w:val="007D1D7F"/>
    <w:rsid w:val="007D3033"/>
    <w:rsid w:val="007D4E34"/>
    <w:rsid w:val="007D6278"/>
    <w:rsid w:val="007D7D87"/>
    <w:rsid w:val="007E047F"/>
    <w:rsid w:val="007E08BC"/>
    <w:rsid w:val="007E3ACB"/>
    <w:rsid w:val="007E461B"/>
    <w:rsid w:val="007E6207"/>
    <w:rsid w:val="007E7B09"/>
    <w:rsid w:val="007F0D80"/>
    <w:rsid w:val="007F1D9D"/>
    <w:rsid w:val="007F1F78"/>
    <w:rsid w:val="007F2D8E"/>
    <w:rsid w:val="007F37C2"/>
    <w:rsid w:val="007F43A3"/>
    <w:rsid w:val="007F4E9A"/>
    <w:rsid w:val="007F568A"/>
    <w:rsid w:val="007F582F"/>
    <w:rsid w:val="007F5AE1"/>
    <w:rsid w:val="007F7061"/>
    <w:rsid w:val="007F7649"/>
    <w:rsid w:val="007F7696"/>
    <w:rsid w:val="007F7E0F"/>
    <w:rsid w:val="00800046"/>
    <w:rsid w:val="00800906"/>
    <w:rsid w:val="00800C9E"/>
    <w:rsid w:val="008015D3"/>
    <w:rsid w:val="00801FF3"/>
    <w:rsid w:val="008023E8"/>
    <w:rsid w:val="00802494"/>
    <w:rsid w:val="0080310B"/>
    <w:rsid w:val="0080599C"/>
    <w:rsid w:val="00805E15"/>
    <w:rsid w:val="008064DD"/>
    <w:rsid w:val="008067A2"/>
    <w:rsid w:val="00807522"/>
    <w:rsid w:val="00811E95"/>
    <w:rsid w:val="00813044"/>
    <w:rsid w:val="00814194"/>
    <w:rsid w:val="00816161"/>
    <w:rsid w:val="00816A5F"/>
    <w:rsid w:val="00820B90"/>
    <w:rsid w:val="00821B5B"/>
    <w:rsid w:val="00821D9F"/>
    <w:rsid w:val="0082241A"/>
    <w:rsid w:val="00823F51"/>
    <w:rsid w:val="008252E5"/>
    <w:rsid w:val="00825C03"/>
    <w:rsid w:val="0082692C"/>
    <w:rsid w:val="008276E8"/>
    <w:rsid w:val="00830E66"/>
    <w:rsid w:val="008314F4"/>
    <w:rsid w:val="008316BD"/>
    <w:rsid w:val="008316FB"/>
    <w:rsid w:val="00831B9B"/>
    <w:rsid w:val="00831CE7"/>
    <w:rsid w:val="008320AD"/>
    <w:rsid w:val="008344F1"/>
    <w:rsid w:val="00834755"/>
    <w:rsid w:val="00834CFB"/>
    <w:rsid w:val="008374F5"/>
    <w:rsid w:val="008408CF"/>
    <w:rsid w:val="00840CD2"/>
    <w:rsid w:val="00844E8B"/>
    <w:rsid w:val="00845240"/>
    <w:rsid w:val="0084666D"/>
    <w:rsid w:val="00846817"/>
    <w:rsid w:val="00846907"/>
    <w:rsid w:val="008474A0"/>
    <w:rsid w:val="00852838"/>
    <w:rsid w:val="00852F60"/>
    <w:rsid w:val="00853502"/>
    <w:rsid w:val="00853A8E"/>
    <w:rsid w:val="00854186"/>
    <w:rsid w:val="00854B00"/>
    <w:rsid w:val="008569CC"/>
    <w:rsid w:val="008578F1"/>
    <w:rsid w:val="00860490"/>
    <w:rsid w:val="0086082E"/>
    <w:rsid w:val="00860D31"/>
    <w:rsid w:val="008611A5"/>
    <w:rsid w:val="0086226E"/>
    <w:rsid w:val="00864583"/>
    <w:rsid w:val="008655FF"/>
    <w:rsid w:val="008662B6"/>
    <w:rsid w:val="00871BE7"/>
    <w:rsid w:val="00872AC5"/>
    <w:rsid w:val="00872D7A"/>
    <w:rsid w:val="00872E12"/>
    <w:rsid w:val="008732E2"/>
    <w:rsid w:val="00873D9E"/>
    <w:rsid w:val="0087455B"/>
    <w:rsid w:val="00874E07"/>
    <w:rsid w:val="00876BE0"/>
    <w:rsid w:val="008776B6"/>
    <w:rsid w:val="00880D21"/>
    <w:rsid w:val="00882131"/>
    <w:rsid w:val="00882319"/>
    <w:rsid w:val="00882640"/>
    <w:rsid w:val="00883144"/>
    <w:rsid w:val="0088435B"/>
    <w:rsid w:val="008843BE"/>
    <w:rsid w:val="008843C9"/>
    <w:rsid w:val="0088476D"/>
    <w:rsid w:val="00884997"/>
    <w:rsid w:val="008849FF"/>
    <w:rsid w:val="00885ADF"/>
    <w:rsid w:val="00885EAE"/>
    <w:rsid w:val="00886DCE"/>
    <w:rsid w:val="0089086F"/>
    <w:rsid w:val="0089559E"/>
    <w:rsid w:val="0089590B"/>
    <w:rsid w:val="00897047"/>
    <w:rsid w:val="008978A8"/>
    <w:rsid w:val="0089793F"/>
    <w:rsid w:val="00897D54"/>
    <w:rsid w:val="00897DDC"/>
    <w:rsid w:val="008A122B"/>
    <w:rsid w:val="008A12B1"/>
    <w:rsid w:val="008A13FE"/>
    <w:rsid w:val="008A2C8D"/>
    <w:rsid w:val="008A4094"/>
    <w:rsid w:val="008A4364"/>
    <w:rsid w:val="008A53C2"/>
    <w:rsid w:val="008A762D"/>
    <w:rsid w:val="008B16E3"/>
    <w:rsid w:val="008B3020"/>
    <w:rsid w:val="008B3369"/>
    <w:rsid w:val="008B4F1E"/>
    <w:rsid w:val="008B5705"/>
    <w:rsid w:val="008B5F37"/>
    <w:rsid w:val="008B7212"/>
    <w:rsid w:val="008B7C99"/>
    <w:rsid w:val="008C0546"/>
    <w:rsid w:val="008C21FE"/>
    <w:rsid w:val="008C2D72"/>
    <w:rsid w:val="008C3652"/>
    <w:rsid w:val="008C3BA9"/>
    <w:rsid w:val="008C432C"/>
    <w:rsid w:val="008C4D5D"/>
    <w:rsid w:val="008C7B35"/>
    <w:rsid w:val="008D1D2F"/>
    <w:rsid w:val="008D2CFD"/>
    <w:rsid w:val="008D2FE9"/>
    <w:rsid w:val="008D34E2"/>
    <w:rsid w:val="008D49D9"/>
    <w:rsid w:val="008D5478"/>
    <w:rsid w:val="008D54D3"/>
    <w:rsid w:val="008D5A96"/>
    <w:rsid w:val="008D73F5"/>
    <w:rsid w:val="008E0067"/>
    <w:rsid w:val="008E0861"/>
    <w:rsid w:val="008E2C53"/>
    <w:rsid w:val="008E343D"/>
    <w:rsid w:val="008E39B9"/>
    <w:rsid w:val="008E56B8"/>
    <w:rsid w:val="008E7079"/>
    <w:rsid w:val="008F13A5"/>
    <w:rsid w:val="008F243A"/>
    <w:rsid w:val="008F2837"/>
    <w:rsid w:val="008F3755"/>
    <w:rsid w:val="008F447E"/>
    <w:rsid w:val="008F4D7B"/>
    <w:rsid w:val="008F678D"/>
    <w:rsid w:val="008F764F"/>
    <w:rsid w:val="00900109"/>
    <w:rsid w:val="0090067C"/>
    <w:rsid w:val="00902950"/>
    <w:rsid w:val="00902F65"/>
    <w:rsid w:val="009030A1"/>
    <w:rsid w:val="00903482"/>
    <w:rsid w:val="0090470C"/>
    <w:rsid w:val="00904815"/>
    <w:rsid w:val="0090518B"/>
    <w:rsid w:val="0090796F"/>
    <w:rsid w:val="00911C47"/>
    <w:rsid w:val="009122C7"/>
    <w:rsid w:val="009129FD"/>
    <w:rsid w:val="00912F1C"/>
    <w:rsid w:val="009138EB"/>
    <w:rsid w:val="009149DF"/>
    <w:rsid w:val="00914A0D"/>
    <w:rsid w:val="00914DD2"/>
    <w:rsid w:val="00915021"/>
    <w:rsid w:val="00916694"/>
    <w:rsid w:val="00917711"/>
    <w:rsid w:val="009212AA"/>
    <w:rsid w:val="009213D5"/>
    <w:rsid w:val="00926C5D"/>
    <w:rsid w:val="00927BDB"/>
    <w:rsid w:val="00930E41"/>
    <w:rsid w:val="009329DD"/>
    <w:rsid w:val="00932D30"/>
    <w:rsid w:val="00935426"/>
    <w:rsid w:val="00935696"/>
    <w:rsid w:val="00935E8E"/>
    <w:rsid w:val="00941D9F"/>
    <w:rsid w:val="009435CC"/>
    <w:rsid w:val="00945069"/>
    <w:rsid w:val="00945145"/>
    <w:rsid w:val="009458CF"/>
    <w:rsid w:val="00946F95"/>
    <w:rsid w:val="00947C5E"/>
    <w:rsid w:val="00950DA2"/>
    <w:rsid w:val="00951CC0"/>
    <w:rsid w:val="0095244B"/>
    <w:rsid w:val="00953A5E"/>
    <w:rsid w:val="00957EA6"/>
    <w:rsid w:val="00961287"/>
    <w:rsid w:val="00961AF3"/>
    <w:rsid w:val="009643CD"/>
    <w:rsid w:val="00964AF2"/>
    <w:rsid w:val="009655C1"/>
    <w:rsid w:val="0096653D"/>
    <w:rsid w:val="009670B2"/>
    <w:rsid w:val="00970EDA"/>
    <w:rsid w:val="009716DE"/>
    <w:rsid w:val="00971CF5"/>
    <w:rsid w:val="00972E3A"/>
    <w:rsid w:val="009736C5"/>
    <w:rsid w:val="009756AC"/>
    <w:rsid w:val="00975F89"/>
    <w:rsid w:val="00976B19"/>
    <w:rsid w:val="009779AC"/>
    <w:rsid w:val="0098024A"/>
    <w:rsid w:val="00980B27"/>
    <w:rsid w:val="00980B45"/>
    <w:rsid w:val="009810C0"/>
    <w:rsid w:val="00981934"/>
    <w:rsid w:val="00981AFC"/>
    <w:rsid w:val="00983B5C"/>
    <w:rsid w:val="009846A8"/>
    <w:rsid w:val="0098471E"/>
    <w:rsid w:val="00985521"/>
    <w:rsid w:val="00985D09"/>
    <w:rsid w:val="00985FE7"/>
    <w:rsid w:val="00986313"/>
    <w:rsid w:val="00987C01"/>
    <w:rsid w:val="009902B0"/>
    <w:rsid w:val="0099088B"/>
    <w:rsid w:val="00991DF6"/>
    <w:rsid w:val="0099242C"/>
    <w:rsid w:val="00992C13"/>
    <w:rsid w:val="0099324C"/>
    <w:rsid w:val="009932B8"/>
    <w:rsid w:val="0099330C"/>
    <w:rsid w:val="00994792"/>
    <w:rsid w:val="009974AA"/>
    <w:rsid w:val="009A5F05"/>
    <w:rsid w:val="009A680C"/>
    <w:rsid w:val="009A703E"/>
    <w:rsid w:val="009B077E"/>
    <w:rsid w:val="009B0F88"/>
    <w:rsid w:val="009B2415"/>
    <w:rsid w:val="009B2ADE"/>
    <w:rsid w:val="009B38BA"/>
    <w:rsid w:val="009B6611"/>
    <w:rsid w:val="009B7474"/>
    <w:rsid w:val="009B78EA"/>
    <w:rsid w:val="009C0238"/>
    <w:rsid w:val="009C040C"/>
    <w:rsid w:val="009C41C2"/>
    <w:rsid w:val="009C4AE7"/>
    <w:rsid w:val="009C4FAB"/>
    <w:rsid w:val="009C605A"/>
    <w:rsid w:val="009D041B"/>
    <w:rsid w:val="009D0842"/>
    <w:rsid w:val="009D09C1"/>
    <w:rsid w:val="009D2856"/>
    <w:rsid w:val="009D3403"/>
    <w:rsid w:val="009D5571"/>
    <w:rsid w:val="009D5BBE"/>
    <w:rsid w:val="009D6AF4"/>
    <w:rsid w:val="009E1B20"/>
    <w:rsid w:val="009E27FB"/>
    <w:rsid w:val="009E2E98"/>
    <w:rsid w:val="009E4B8B"/>
    <w:rsid w:val="009E51E1"/>
    <w:rsid w:val="009E536E"/>
    <w:rsid w:val="009E63B6"/>
    <w:rsid w:val="009F046D"/>
    <w:rsid w:val="009F0ABF"/>
    <w:rsid w:val="009F0B53"/>
    <w:rsid w:val="009F11DA"/>
    <w:rsid w:val="009F3288"/>
    <w:rsid w:val="009F3633"/>
    <w:rsid w:val="009F3F84"/>
    <w:rsid w:val="009F434C"/>
    <w:rsid w:val="009F43AE"/>
    <w:rsid w:val="009F52BB"/>
    <w:rsid w:val="009F7C10"/>
    <w:rsid w:val="00A00765"/>
    <w:rsid w:val="00A0135C"/>
    <w:rsid w:val="00A020B8"/>
    <w:rsid w:val="00A02E84"/>
    <w:rsid w:val="00A0325F"/>
    <w:rsid w:val="00A03918"/>
    <w:rsid w:val="00A04683"/>
    <w:rsid w:val="00A04D07"/>
    <w:rsid w:val="00A06A3C"/>
    <w:rsid w:val="00A06F82"/>
    <w:rsid w:val="00A0742A"/>
    <w:rsid w:val="00A07EA3"/>
    <w:rsid w:val="00A101F0"/>
    <w:rsid w:val="00A11390"/>
    <w:rsid w:val="00A12213"/>
    <w:rsid w:val="00A13494"/>
    <w:rsid w:val="00A151ED"/>
    <w:rsid w:val="00A1524F"/>
    <w:rsid w:val="00A17A54"/>
    <w:rsid w:val="00A20065"/>
    <w:rsid w:val="00A202C7"/>
    <w:rsid w:val="00A20DE0"/>
    <w:rsid w:val="00A242FF"/>
    <w:rsid w:val="00A26A49"/>
    <w:rsid w:val="00A27B7E"/>
    <w:rsid w:val="00A27BFD"/>
    <w:rsid w:val="00A30053"/>
    <w:rsid w:val="00A307AE"/>
    <w:rsid w:val="00A30AED"/>
    <w:rsid w:val="00A31429"/>
    <w:rsid w:val="00A32033"/>
    <w:rsid w:val="00A35FA2"/>
    <w:rsid w:val="00A3614F"/>
    <w:rsid w:val="00A3616F"/>
    <w:rsid w:val="00A40371"/>
    <w:rsid w:val="00A40516"/>
    <w:rsid w:val="00A406E1"/>
    <w:rsid w:val="00A40F3D"/>
    <w:rsid w:val="00A4152E"/>
    <w:rsid w:val="00A438BC"/>
    <w:rsid w:val="00A440E3"/>
    <w:rsid w:val="00A45275"/>
    <w:rsid w:val="00A45462"/>
    <w:rsid w:val="00A45CC2"/>
    <w:rsid w:val="00A471B3"/>
    <w:rsid w:val="00A501F2"/>
    <w:rsid w:val="00A52FF6"/>
    <w:rsid w:val="00A53F38"/>
    <w:rsid w:val="00A54BA8"/>
    <w:rsid w:val="00A54D0F"/>
    <w:rsid w:val="00A5605B"/>
    <w:rsid w:val="00A56345"/>
    <w:rsid w:val="00A56663"/>
    <w:rsid w:val="00A56BCC"/>
    <w:rsid w:val="00A571F8"/>
    <w:rsid w:val="00A5764B"/>
    <w:rsid w:val="00A5784A"/>
    <w:rsid w:val="00A61129"/>
    <w:rsid w:val="00A61E4C"/>
    <w:rsid w:val="00A62A52"/>
    <w:rsid w:val="00A63F35"/>
    <w:rsid w:val="00A65B6E"/>
    <w:rsid w:val="00A66082"/>
    <w:rsid w:val="00A674FE"/>
    <w:rsid w:val="00A7118F"/>
    <w:rsid w:val="00A7168C"/>
    <w:rsid w:val="00A71F48"/>
    <w:rsid w:val="00A7269D"/>
    <w:rsid w:val="00A749EA"/>
    <w:rsid w:val="00A77543"/>
    <w:rsid w:val="00A77593"/>
    <w:rsid w:val="00A8134D"/>
    <w:rsid w:val="00A81478"/>
    <w:rsid w:val="00A817B7"/>
    <w:rsid w:val="00A81E38"/>
    <w:rsid w:val="00A8227D"/>
    <w:rsid w:val="00A82673"/>
    <w:rsid w:val="00A826F7"/>
    <w:rsid w:val="00A835E6"/>
    <w:rsid w:val="00A83BD3"/>
    <w:rsid w:val="00A8484A"/>
    <w:rsid w:val="00A8493D"/>
    <w:rsid w:val="00A85EC1"/>
    <w:rsid w:val="00A874C5"/>
    <w:rsid w:val="00A87832"/>
    <w:rsid w:val="00A87A67"/>
    <w:rsid w:val="00A904A5"/>
    <w:rsid w:val="00A90A0E"/>
    <w:rsid w:val="00A9165F"/>
    <w:rsid w:val="00A93766"/>
    <w:rsid w:val="00A93B9A"/>
    <w:rsid w:val="00A93BDB"/>
    <w:rsid w:val="00A95B03"/>
    <w:rsid w:val="00AA05D6"/>
    <w:rsid w:val="00AA078D"/>
    <w:rsid w:val="00AA23E3"/>
    <w:rsid w:val="00AA3876"/>
    <w:rsid w:val="00AA3FB6"/>
    <w:rsid w:val="00AA4F82"/>
    <w:rsid w:val="00AA5FE0"/>
    <w:rsid w:val="00AA769E"/>
    <w:rsid w:val="00AB114D"/>
    <w:rsid w:val="00AB16A5"/>
    <w:rsid w:val="00AB471A"/>
    <w:rsid w:val="00AC218B"/>
    <w:rsid w:val="00AC3FBE"/>
    <w:rsid w:val="00AC5B0B"/>
    <w:rsid w:val="00AC632E"/>
    <w:rsid w:val="00AC6A9D"/>
    <w:rsid w:val="00AC6C03"/>
    <w:rsid w:val="00AC7043"/>
    <w:rsid w:val="00AC7F6E"/>
    <w:rsid w:val="00AD1105"/>
    <w:rsid w:val="00AD199C"/>
    <w:rsid w:val="00AD2368"/>
    <w:rsid w:val="00AD5B35"/>
    <w:rsid w:val="00AD64B2"/>
    <w:rsid w:val="00AD6E2A"/>
    <w:rsid w:val="00AD7034"/>
    <w:rsid w:val="00AE03F9"/>
    <w:rsid w:val="00AE0B76"/>
    <w:rsid w:val="00AE1F44"/>
    <w:rsid w:val="00AE228C"/>
    <w:rsid w:val="00AE22A9"/>
    <w:rsid w:val="00AE3DDC"/>
    <w:rsid w:val="00AE4986"/>
    <w:rsid w:val="00AE4B16"/>
    <w:rsid w:val="00AE5B93"/>
    <w:rsid w:val="00AE6F72"/>
    <w:rsid w:val="00AE76B6"/>
    <w:rsid w:val="00AE7980"/>
    <w:rsid w:val="00AF24A8"/>
    <w:rsid w:val="00AF2E43"/>
    <w:rsid w:val="00AF419F"/>
    <w:rsid w:val="00AF42AE"/>
    <w:rsid w:val="00AF4575"/>
    <w:rsid w:val="00AF7D42"/>
    <w:rsid w:val="00B0070D"/>
    <w:rsid w:val="00B00EE2"/>
    <w:rsid w:val="00B025C4"/>
    <w:rsid w:val="00B06049"/>
    <w:rsid w:val="00B06FB5"/>
    <w:rsid w:val="00B1053C"/>
    <w:rsid w:val="00B10CAB"/>
    <w:rsid w:val="00B117C1"/>
    <w:rsid w:val="00B125EF"/>
    <w:rsid w:val="00B13FAC"/>
    <w:rsid w:val="00B16015"/>
    <w:rsid w:val="00B16BE4"/>
    <w:rsid w:val="00B1782E"/>
    <w:rsid w:val="00B22CD7"/>
    <w:rsid w:val="00B23CBC"/>
    <w:rsid w:val="00B27075"/>
    <w:rsid w:val="00B277F3"/>
    <w:rsid w:val="00B30DE9"/>
    <w:rsid w:val="00B330DB"/>
    <w:rsid w:val="00B34655"/>
    <w:rsid w:val="00B34B46"/>
    <w:rsid w:val="00B3658E"/>
    <w:rsid w:val="00B40235"/>
    <w:rsid w:val="00B40362"/>
    <w:rsid w:val="00B406BC"/>
    <w:rsid w:val="00B40C49"/>
    <w:rsid w:val="00B4195D"/>
    <w:rsid w:val="00B41F4D"/>
    <w:rsid w:val="00B4216D"/>
    <w:rsid w:val="00B42481"/>
    <w:rsid w:val="00B43148"/>
    <w:rsid w:val="00B4489E"/>
    <w:rsid w:val="00B44DFE"/>
    <w:rsid w:val="00B465E0"/>
    <w:rsid w:val="00B5056D"/>
    <w:rsid w:val="00B53B41"/>
    <w:rsid w:val="00B54B9D"/>
    <w:rsid w:val="00B55BC1"/>
    <w:rsid w:val="00B56E26"/>
    <w:rsid w:val="00B574BD"/>
    <w:rsid w:val="00B5786F"/>
    <w:rsid w:val="00B62426"/>
    <w:rsid w:val="00B62FDF"/>
    <w:rsid w:val="00B65CFF"/>
    <w:rsid w:val="00B6602C"/>
    <w:rsid w:val="00B67BD9"/>
    <w:rsid w:val="00B71EED"/>
    <w:rsid w:val="00B72201"/>
    <w:rsid w:val="00B72759"/>
    <w:rsid w:val="00B72873"/>
    <w:rsid w:val="00B72F45"/>
    <w:rsid w:val="00B74347"/>
    <w:rsid w:val="00B74640"/>
    <w:rsid w:val="00B75593"/>
    <w:rsid w:val="00B81213"/>
    <w:rsid w:val="00B814D6"/>
    <w:rsid w:val="00B819C9"/>
    <w:rsid w:val="00B82485"/>
    <w:rsid w:val="00B82FF3"/>
    <w:rsid w:val="00B83023"/>
    <w:rsid w:val="00B852AE"/>
    <w:rsid w:val="00B85F75"/>
    <w:rsid w:val="00B87600"/>
    <w:rsid w:val="00B92AB4"/>
    <w:rsid w:val="00B93207"/>
    <w:rsid w:val="00B94A1B"/>
    <w:rsid w:val="00B969B5"/>
    <w:rsid w:val="00B96ED7"/>
    <w:rsid w:val="00BA03E9"/>
    <w:rsid w:val="00BA19C1"/>
    <w:rsid w:val="00BA2899"/>
    <w:rsid w:val="00BA44F4"/>
    <w:rsid w:val="00BA460B"/>
    <w:rsid w:val="00BA5679"/>
    <w:rsid w:val="00BA5E74"/>
    <w:rsid w:val="00BA7164"/>
    <w:rsid w:val="00BA7750"/>
    <w:rsid w:val="00BA77B3"/>
    <w:rsid w:val="00BA7DA5"/>
    <w:rsid w:val="00BB38CE"/>
    <w:rsid w:val="00BC1249"/>
    <w:rsid w:val="00BC1887"/>
    <w:rsid w:val="00BC1E2B"/>
    <w:rsid w:val="00BC23DF"/>
    <w:rsid w:val="00BC3119"/>
    <w:rsid w:val="00BC3664"/>
    <w:rsid w:val="00BC3B9B"/>
    <w:rsid w:val="00BC3DA0"/>
    <w:rsid w:val="00BC48D2"/>
    <w:rsid w:val="00BC7631"/>
    <w:rsid w:val="00BC7C6D"/>
    <w:rsid w:val="00BD014D"/>
    <w:rsid w:val="00BD0C5D"/>
    <w:rsid w:val="00BD0F3E"/>
    <w:rsid w:val="00BD128A"/>
    <w:rsid w:val="00BD1B2A"/>
    <w:rsid w:val="00BD22C8"/>
    <w:rsid w:val="00BD3094"/>
    <w:rsid w:val="00BD3256"/>
    <w:rsid w:val="00BD631E"/>
    <w:rsid w:val="00BD697A"/>
    <w:rsid w:val="00BD6987"/>
    <w:rsid w:val="00BD6E16"/>
    <w:rsid w:val="00BD7496"/>
    <w:rsid w:val="00BD78DD"/>
    <w:rsid w:val="00BE046E"/>
    <w:rsid w:val="00BE0A6F"/>
    <w:rsid w:val="00BE0B3C"/>
    <w:rsid w:val="00BE0D9E"/>
    <w:rsid w:val="00BE18E6"/>
    <w:rsid w:val="00BE220F"/>
    <w:rsid w:val="00BE397A"/>
    <w:rsid w:val="00BE3F3B"/>
    <w:rsid w:val="00BE5D4E"/>
    <w:rsid w:val="00BE6205"/>
    <w:rsid w:val="00BE6F16"/>
    <w:rsid w:val="00BF074E"/>
    <w:rsid w:val="00BF1289"/>
    <w:rsid w:val="00BF1818"/>
    <w:rsid w:val="00BF3D96"/>
    <w:rsid w:val="00BF3F53"/>
    <w:rsid w:val="00BF4759"/>
    <w:rsid w:val="00BF603E"/>
    <w:rsid w:val="00BF68EE"/>
    <w:rsid w:val="00C005AC"/>
    <w:rsid w:val="00C0089D"/>
    <w:rsid w:val="00C01BF6"/>
    <w:rsid w:val="00C02107"/>
    <w:rsid w:val="00C06101"/>
    <w:rsid w:val="00C1048E"/>
    <w:rsid w:val="00C10907"/>
    <w:rsid w:val="00C115B6"/>
    <w:rsid w:val="00C12EEC"/>
    <w:rsid w:val="00C13661"/>
    <w:rsid w:val="00C14086"/>
    <w:rsid w:val="00C16238"/>
    <w:rsid w:val="00C16647"/>
    <w:rsid w:val="00C17191"/>
    <w:rsid w:val="00C20105"/>
    <w:rsid w:val="00C21646"/>
    <w:rsid w:val="00C22567"/>
    <w:rsid w:val="00C23156"/>
    <w:rsid w:val="00C248BD"/>
    <w:rsid w:val="00C267F9"/>
    <w:rsid w:val="00C27025"/>
    <w:rsid w:val="00C315DC"/>
    <w:rsid w:val="00C326AB"/>
    <w:rsid w:val="00C34BC5"/>
    <w:rsid w:val="00C35451"/>
    <w:rsid w:val="00C35E47"/>
    <w:rsid w:val="00C373D0"/>
    <w:rsid w:val="00C3749D"/>
    <w:rsid w:val="00C408CD"/>
    <w:rsid w:val="00C41DF3"/>
    <w:rsid w:val="00C41E73"/>
    <w:rsid w:val="00C42855"/>
    <w:rsid w:val="00C4401E"/>
    <w:rsid w:val="00C44B46"/>
    <w:rsid w:val="00C4570A"/>
    <w:rsid w:val="00C4581A"/>
    <w:rsid w:val="00C45F25"/>
    <w:rsid w:val="00C46D9E"/>
    <w:rsid w:val="00C478B4"/>
    <w:rsid w:val="00C53597"/>
    <w:rsid w:val="00C546EE"/>
    <w:rsid w:val="00C54949"/>
    <w:rsid w:val="00C555B4"/>
    <w:rsid w:val="00C55EF7"/>
    <w:rsid w:val="00C56677"/>
    <w:rsid w:val="00C56C8B"/>
    <w:rsid w:val="00C577FE"/>
    <w:rsid w:val="00C60BD5"/>
    <w:rsid w:val="00C62392"/>
    <w:rsid w:val="00C63005"/>
    <w:rsid w:val="00C64047"/>
    <w:rsid w:val="00C6404F"/>
    <w:rsid w:val="00C643F3"/>
    <w:rsid w:val="00C643FF"/>
    <w:rsid w:val="00C649E2"/>
    <w:rsid w:val="00C6783A"/>
    <w:rsid w:val="00C679D6"/>
    <w:rsid w:val="00C67AC9"/>
    <w:rsid w:val="00C701A9"/>
    <w:rsid w:val="00C714F4"/>
    <w:rsid w:val="00C723D5"/>
    <w:rsid w:val="00C73AC3"/>
    <w:rsid w:val="00C75C28"/>
    <w:rsid w:val="00C75E68"/>
    <w:rsid w:val="00C762DD"/>
    <w:rsid w:val="00C775EB"/>
    <w:rsid w:val="00C81556"/>
    <w:rsid w:val="00C82EDC"/>
    <w:rsid w:val="00C82F62"/>
    <w:rsid w:val="00C8394D"/>
    <w:rsid w:val="00C83C63"/>
    <w:rsid w:val="00C84581"/>
    <w:rsid w:val="00C8490E"/>
    <w:rsid w:val="00C8519C"/>
    <w:rsid w:val="00C86A25"/>
    <w:rsid w:val="00C875A4"/>
    <w:rsid w:val="00C906FA"/>
    <w:rsid w:val="00C92AE5"/>
    <w:rsid w:val="00C934A5"/>
    <w:rsid w:val="00C942A1"/>
    <w:rsid w:val="00C942F5"/>
    <w:rsid w:val="00C9493B"/>
    <w:rsid w:val="00C95041"/>
    <w:rsid w:val="00C96078"/>
    <w:rsid w:val="00C96BA6"/>
    <w:rsid w:val="00C975DF"/>
    <w:rsid w:val="00C97F74"/>
    <w:rsid w:val="00CA33A1"/>
    <w:rsid w:val="00CA5B1C"/>
    <w:rsid w:val="00CA5F16"/>
    <w:rsid w:val="00CA66CB"/>
    <w:rsid w:val="00CA6842"/>
    <w:rsid w:val="00CB4F16"/>
    <w:rsid w:val="00CB685E"/>
    <w:rsid w:val="00CB73A2"/>
    <w:rsid w:val="00CB7C31"/>
    <w:rsid w:val="00CC20C0"/>
    <w:rsid w:val="00CC2653"/>
    <w:rsid w:val="00CC56AE"/>
    <w:rsid w:val="00CC7FDD"/>
    <w:rsid w:val="00CD0AB5"/>
    <w:rsid w:val="00CD0CC1"/>
    <w:rsid w:val="00CD65FE"/>
    <w:rsid w:val="00CD756D"/>
    <w:rsid w:val="00CD7BED"/>
    <w:rsid w:val="00CE2BE2"/>
    <w:rsid w:val="00CE334A"/>
    <w:rsid w:val="00CE5BEC"/>
    <w:rsid w:val="00CE69D7"/>
    <w:rsid w:val="00CE7202"/>
    <w:rsid w:val="00CF0122"/>
    <w:rsid w:val="00CF11EC"/>
    <w:rsid w:val="00CF15E7"/>
    <w:rsid w:val="00CF1693"/>
    <w:rsid w:val="00CF2068"/>
    <w:rsid w:val="00CF219F"/>
    <w:rsid w:val="00CF270E"/>
    <w:rsid w:val="00CF3279"/>
    <w:rsid w:val="00CF3E2A"/>
    <w:rsid w:val="00CF529A"/>
    <w:rsid w:val="00CF5645"/>
    <w:rsid w:val="00CF6E67"/>
    <w:rsid w:val="00CF6ECC"/>
    <w:rsid w:val="00CF7B3A"/>
    <w:rsid w:val="00D00F05"/>
    <w:rsid w:val="00D0107F"/>
    <w:rsid w:val="00D03959"/>
    <w:rsid w:val="00D047A3"/>
    <w:rsid w:val="00D05714"/>
    <w:rsid w:val="00D05834"/>
    <w:rsid w:val="00D05865"/>
    <w:rsid w:val="00D05AA5"/>
    <w:rsid w:val="00D05C2A"/>
    <w:rsid w:val="00D074A4"/>
    <w:rsid w:val="00D07D33"/>
    <w:rsid w:val="00D10BB3"/>
    <w:rsid w:val="00D12400"/>
    <w:rsid w:val="00D141E9"/>
    <w:rsid w:val="00D15D93"/>
    <w:rsid w:val="00D17B0E"/>
    <w:rsid w:val="00D20098"/>
    <w:rsid w:val="00D200EF"/>
    <w:rsid w:val="00D20DF4"/>
    <w:rsid w:val="00D21999"/>
    <w:rsid w:val="00D234AC"/>
    <w:rsid w:val="00D252C5"/>
    <w:rsid w:val="00D264F8"/>
    <w:rsid w:val="00D27215"/>
    <w:rsid w:val="00D27373"/>
    <w:rsid w:val="00D27A37"/>
    <w:rsid w:val="00D31534"/>
    <w:rsid w:val="00D32562"/>
    <w:rsid w:val="00D32B66"/>
    <w:rsid w:val="00D3339C"/>
    <w:rsid w:val="00D33F7B"/>
    <w:rsid w:val="00D341EC"/>
    <w:rsid w:val="00D34699"/>
    <w:rsid w:val="00D34893"/>
    <w:rsid w:val="00D36769"/>
    <w:rsid w:val="00D36E6C"/>
    <w:rsid w:val="00D374FF"/>
    <w:rsid w:val="00D40187"/>
    <w:rsid w:val="00D40DD3"/>
    <w:rsid w:val="00D43017"/>
    <w:rsid w:val="00D44241"/>
    <w:rsid w:val="00D443FE"/>
    <w:rsid w:val="00D44560"/>
    <w:rsid w:val="00D45961"/>
    <w:rsid w:val="00D464F8"/>
    <w:rsid w:val="00D46BBD"/>
    <w:rsid w:val="00D50035"/>
    <w:rsid w:val="00D527F4"/>
    <w:rsid w:val="00D53201"/>
    <w:rsid w:val="00D541CA"/>
    <w:rsid w:val="00D5645E"/>
    <w:rsid w:val="00D56D6E"/>
    <w:rsid w:val="00D572D4"/>
    <w:rsid w:val="00D606E9"/>
    <w:rsid w:val="00D6159C"/>
    <w:rsid w:val="00D62FC4"/>
    <w:rsid w:val="00D63820"/>
    <w:rsid w:val="00D638E1"/>
    <w:rsid w:val="00D66EB5"/>
    <w:rsid w:val="00D71232"/>
    <w:rsid w:val="00D719E9"/>
    <w:rsid w:val="00D72B0D"/>
    <w:rsid w:val="00D72DC8"/>
    <w:rsid w:val="00D765CB"/>
    <w:rsid w:val="00D77596"/>
    <w:rsid w:val="00D77811"/>
    <w:rsid w:val="00D77E75"/>
    <w:rsid w:val="00D77E97"/>
    <w:rsid w:val="00D8076F"/>
    <w:rsid w:val="00D818D9"/>
    <w:rsid w:val="00D8263B"/>
    <w:rsid w:val="00D8287B"/>
    <w:rsid w:val="00D8340F"/>
    <w:rsid w:val="00D8379D"/>
    <w:rsid w:val="00D85F46"/>
    <w:rsid w:val="00D8670C"/>
    <w:rsid w:val="00D91317"/>
    <w:rsid w:val="00D922A4"/>
    <w:rsid w:val="00D92732"/>
    <w:rsid w:val="00D93227"/>
    <w:rsid w:val="00D93331"/>
    <w:rsid w:val="00D93BD7"/>
    <w:rsid w:val="00D950BB"/>
    <w:rsid w:val="00D95B96"/>
    <w:rsid w:val="00D965AA"/>
    <w:rsid w:val="00D973E1"/>
    <w:rsid w:val="00DA0224"/>
    <w:rsid w:val="00DA1790"/>
    <w:rsid w:val="00DA224E"/>
    <w:rsid w:val="00DA27C4"/>
    <w:rsid w:val="00DA2C4D"/>
    <w:rsid w:val="00DA2EA6"/>
    <w:rsid w:val="00DA4A23"/>
    <w:rsid w:val="00DA59A9"/>
    <w:rsid w:val="00DA5D44"/>
    <w:rsid w:val="00DA6601"/>
    <w:rsid w:val="00DA670A"/>
    <w:rsid w:val="00DB03E4"/>
    <w:rsid w:val="00DB165A"/>
    <w:rsid w:val="00DB169C"/>
    <w:rsid w:val="00DB1982"/>
    <w:rsid w:val="00DB21E0"/>
    <w:rsid w:val="00DB2A39"/>
    <w:rsid w:val="00DB2E82"/>
    <w:rsid w:val="00DB31D6"/>
    <w:rsid w:val="00DB40C9"/>
    <w:rsid w:val="00DB444B"/>
    <w:rsid w:val="00DB677A"/>
    <w:rsid w:val="00DB6A4A"/>
    <w:rsid w:val="00DB7500"/>
    <w:rsid w:val="00DB7ED1"/>
    <w:rsid w:val="00DC0E3F"/>
    <w:rsid w:val="00DC18FD"/>
    <w:rsid w:val="00DC1AD6"/>
    <w:rsid w:val="00DC251D"/>
    <w:rsid w:val="00DC5A6F"/>
    <w:rsid w:val="00DC5F7B"/>
    <w:rsid w:val="00DD2B63"/>
    <w:rsid w:val="00DD3632"/>
    <w:rsid w:val="00DD399B"/>
    <w:rsid w:val="00DD3AF1"/>
    <w:rsid w:val="00DD5252"/>
    <w:rsid w:val="00DD64C1"/>
    <w:rsid w:val="00DD68D0"/>
    <w:rsid w:val="00DD7229"/>
    <w:rsid w:val="00DE3C0B"/>
    <w:rsid w:val="00DE405E"/>
    <w:rsid w:val="00DE4511"/>
    <w:rsid w:val="00DE48F1"/>
    <w:rsid w:val="00DE4B21"/>
    <w:rsid w:val="00DE5355"/>
    <w:rsid w:val="00DE5B73"/>
    <w:rsid w:val="00DE5ECD"/>
    <w:rsid w:val="00DE7C97"/>
    <w:rsid w:val="00DF0408"/>
    <w:rsid w:val="00DF09F6"/>
    <w:rsid w:val="00DF1318"/>
    <w:rsid w:val="00DF154B"/>
    <w:rsid w:val="00DF25E7"/>
    <w:rsid w:val="00DF5B8D"/>
    <w:rsid w:val="00DF5DC4"/>
    <w:rsid w:val="00DF6D51"/>
    <w:rsid w:val="00DF76A1"/>
    <w:rsid w:val="00E0250F"/>
    <w:rsid w:val="00E02613"/>
    <w:rsid w:val="00E0264B"/>
    <w:rsid w:val="00E0345D"/>
    <w:rsid w:val="00E053F5"/>
    <w:rsid w:val="00E05928"/>
    <w:rsid w:val="00E063A3"/>
    <w:rsid w:val="00E06822"/>
    <w:rsid w:val="00E06D3E"/>
    <w:rsid w:val="00E07E6F"/>
    <w:rsid w:val="00E1117B"/>
    <w:rsid w:val="00E12A25"/>
    <w:rsid w:val="00E14FE9"/>
    <w:rsid w:val="00E15A23"/>
    <w:rsid w:val="00E170A2"/>
    <w:rsid w:val="00E200E5"/>
    <w:rsid w:val="00E2044F"/>
    <w:rsid w:val="00E20CA3"/>
    <w:rsid w:val="00E21481"/>
    <w:rsid w:val="00E21CF6"/>
    <w:rsid w:val="00E24915"/>
    <w:rsid w:val="00E262B1"/>
    <w:rsid w:val="00E26957"/>
    <w:rsid w:val="00E30AA4"/>
    <w:rsid w:val="00E30BDA"/>
    <w:rsid w:val="00E311AF"/>
    <w:rsid w:val="00E312A0"/>
    <w:rsid w:val="00E33FF3"/>
    <w:rsid w:val="00E359FC"/>
    <w:rsid w:val="00E36845"/>
    <w:rsid w:val="00E37513"/>
    <w:rsid w:val="00E41CDD"/>
    <w:rsid w:val="00E422F1"/>
    <w:rsid w:val="00E45150"/>
    <w:rsid w:val="00E478BB"/>
    <w:rsid w:val="00E50078"/>
    <w:rsid w:val="00E519D0"/>
    <w:rsid w:val="00E5345A"/>
    <w:rsid w:val="00E565EA"/>
    <w:rsid w:val="00E600F0"/>
    <w:rsid w:val="00E60667"/>
    <w:rsid w:val="00E606F1"/>
    <w:rsid w:val="00E62190"/>
    <w:rsid w:val="00E6286F"/>
    <w:rsid w:val="00E63261"/>
    <w:rsid w:val="00E63580"/>
    <w:rsid w:val="00E6369F"/>
    <w:rsid w:val="00E64D48"/>
    <w:rsid w:val="00E66611"/>
    <w:rsid w:val="00E7024D"/>
    <w:rsid w:val="00E708DD"/>
    <w:rsid w:val="00E70EB3"/>
    <w:rsid w:val="00E71962"/>
    <w:rsid w:val="00E72082"/>
    <w:rsid w:val="00E7252E"/>
    <w:rsid w:val="00E7285A"/>
    <w:rsid w:val="00E72BB8"/>
    <w:rsid w:val="00E73690"/>
    <w:rsid w:val="00E73EC0"/>
    <w:rsid w:val="00E74B0D"/>
    <w:rsid w:val="00E74DFB"/>
    <w:rsid w:val="00E76783"/>
    <w:rsid w:val="00E771B8"/>
    <w:rsid w:val="00E80C3E"/>
    <w:rsid w:val="00E828C3"/>
    <w:rsid w:val="00E82966"/>
    <w:rsid w:val="00E835AC"/>
    <w:rsid w:val="00E83BD9"/>
    <w:rsid w:val="00E84086"/>
    <w:rsid w:val="00E84ACF"/>
    <w:rsid w:val="00E84EC7"/>
    <w:rsid w:val="00E86746"/>
    <w:rsid w:val="00E872A6"/>
    <w:rsid w:val="00E8750A"/>
    <w:rsid w:val="00E87C71"/>
    <w:rsid w:val="00E903B8"/>
    <w:rsid w:val="00E908C9"/>
    <w:rsid w:val="00E91D69"/>
    <w:rsid w:val="00E9208B"/>
    <w:rsid w:val="00E92148"/>
    <w:rsid w:val="00E931C3"/>
    <w:rsid w:val="00E946CB"/>
    <w:rsid w:val="00E95CC8"/>
    <w:rsid w:val="00E962D2"/>
    <w:rsid w:val="00E9645A"/>
    <w:rsid w:val="00EA03EC"/>
    <w:rsid w:val="00EA0E7D"/>
    <w:rsid w:val="00EA1040"/>
    <w:rsid w:val="00EA1196"/>
    <w:rsid w:val="00EA1277"/>
    <w:rsid w:val="00EA1285"/>
    <w:rsid w:val="00EA21AB"/>
    <w:rsid w:val="00EA22AE"/>
    <w:rsid w:val="00EA32A4"/>
    <w:rsid w:val="00EA523A"/>
    <w:rsid w:val="00EA68C0"/>
    <w:rsid w:val="00EA7B93"/>
    <w:rsid w:val="00EB08DD"/>
    <w:rsid w:val="00EB114E"/>
    <w:rsid w:val="00EB1151"/>
    <w:rsid w:val="00EB1632"/>
    <w:rsid w:val="00EB2CD2"/>
    <w:rsid w:val="00EB409F"/>
    <w:rsid w:val="00EB4639"/>
    <w:rsid w:val="00EB4857"/>
    <w:rsid w:val="00EB5773"/>
    <w:rsid w:val="00EC093B"/>
    <w:rsid w:val="00EC0B14"/>
    <w:rsid w:val="00EC18ED"/>
    <w:rsid w:val="00EC1D8B"/>
    <w:rsid w:val="00EC2F75"/>
    <w:rsid w:val="00EC3FEF"/>
    <w:rsid w:val="00EC4A24"/>
    <w:rsid w:val="00EC55C0"/>
    <w:rsid w:val="00EC5E68"/>
    <w:rsid w:val="00EC6AB7"/>
    <w:rsid w:val="00EC7113"/>
    <w:rsid w:val="00ED07D3"/>
    <w:rsid w:val="00ED0820"/>
    <w:rsid w:val="00ED2736"/>
    <w:rsid w:val="00ED4213"/>
    <w:rsid w:val="00ED5CF6"/>
    <w:rsid w:val="00ED6950"/>
    <w:rsid w:val="00ED7083"/>
    <w:rsid w:val="00EE064E"/>
    <w:rsid w:val="00EE17B4"/>
    <w:rsid w:val="00EE3895"/>
    <w:rsid w:val="00EE59F3"/>
    <w:rsid w:val="00EE6D8F"/>
    <w:rsid w:val="00EE78FB"/>
    <w:rsid w:val="00EF1208"/>
    <w:rsid w:val="00EF14E2"/>
    <w:rsid w:val="00EF1519"/>
    <w:rsid w:val="00EF1DDD"/>
    <w:rsid w:val="00EF2B00"/>
    <w:rsid w:val="00EF4185"/>
    <w:rsid w:val="00EF474A"/>
    <w:rsid w:val="00EF5E56"/>
    <w:rsid w:val="00EF5FCE"/>
    <w:rsid w:val="00EF76FB"/>
    <w:rsid w:val="00EF7D5C"/>
    <w:rsid w:val="00F014E0"/>
    <w:rsid w:val="00F0287C"/>
    <w:rsid w:val="00F02CEC"/>
    <w:rsid w:val="00F039A1"/>
    <w:rsid w:val="00F044F0"/>
    <w:rsid w:val="00F046CD"/>
    <w:rsid w:val="00F049B2"/>
    <w:rsid w:val="00F05343"/>
    <w:rsid w:val="00F05685"/>
    <w:rsid w:val="00F057EA"/>
    <w:rsid w:val="00F05981"/>
    <w:rsid w:val="00F076AD"/>
    <w:rsid w:val="00F07E4C"/>
    <w:rsid w:val="00F105B1"/>
    <w:rsid w:val="00F12170"/>
    <w:rsid w:val="00F12411"/>
    <w:rsid w:val="00F128FB"/>
    <w:rsid w:val="00F12E7D"/>
    <w:rsid w:val="00F13061"/>
    <w:rsid w:val="00F13DF0"/>
    <w:rsid w:val="00F14E70"/>
    <w:rsid w:val="00F16110"/>
    <w:rsid w:val="00F171F9"/>
    <w:rsid w:val="00F17201"/>
    <w:rsid w:val="00F205B8"/>
    <w:rsid w:val="00F20949"/>
    <w:rsid w:val="00F20FDD"/>
    <w:rsid w:val="00F22104"/>
    <w:rsid w:val="00F235C7"/>
    <w:rsid w:val="00F240BA"/>
    <w:rsid w:val="00F242B5"/>
    <w:rsid w:val="00F25BAD"/>
    <w:rsid w:val="00F25C52"/>
    <w:rsid w:val="00F27668"/>
    <w:rsid w:val="00F30C9A"/>
    <w:rsid w:val="00F3329F"/>
    <w:rsid w:val="00F34A79"/>
    <w:rsid w:val="00F359E4"/>
    <w:rsid w:val="00F36EE0"/>
    <w:rsid w:val="00F42175"/>
    <w:rsid w:val="00F428C6"/>
    <w:rsid w:val="00F42C6B"/>
    <w:rsid w:val="00F43C82"/>
    <w:rsid w:val="00F43D86"/>
    <w:rsid w:val="00F443CE"/>
    <w:rsid w:val="00F4623C"/>
    <w:rsid w:val="00F46B08"/>
    <w:rsid w:val="00F471F0"/>
    <w:rsid w:val="00F47AA2"/>
    <w:rsid w:val="00F47BB9"/>
    <w:rsid w:val="00F501AE"/>
    <w:rsid w:val="00F50CA4"/>
    <w:rsid w:val="00F520AB"/>
    <w:rsid w:val="00F5259F"/>
    <w:rsid w:val="00F535E5"/>
    <w:rsid w:val="00F55CCC"/>
    <w:rsid w:val="00F56182"/>
    <w:rsid w:val="00F578C7"/>
    <w:rsid w:val="00F6135A"/>
    <w:rsid w:val="00F630CA"/>
    <w:rsid w:val="00F64EF4"/>
    <w:rsid w:val="00F670D5"/>
    <w:rsid w:val="00F67D7F"/>
    <w:rsid w:val="00F700EF"/>
    <w:rsid w:val="00F70C87"/>
    <w:rsid w:val="00F70C9B"/>
    <w:rsid w:val="00F71009"/>
    <w:rsid w:val="00F7116A"/>
    <w:rsid w:val="00F71175"/>
    <w:rsid w:val="00F72125"/>
    <w:rsid w:val="00F72A15"/>
    <w:rsid w:val="00F72A79"/>
    <w:rsid w:val="00F750BD"/>
    <w:rsid w:val="00F75B80"/>
    <w:rsid w:val="00F75C81"/>
    <w:rsid w:val="00F75E63"/>
    <w:rsid w:val="00F75FC2"/>
    <w:rsid w:val="00F76CA3"/>
    <w:rsid w:val="00F7705F"/>
    <w:rsid w:val="00F77B6C"/>
    <w:rsid w:val="00F80914"/>
    <w:rsid w:val="00F8188E"/>
    <w:rsid w:val="00F81B01"/>
    <w:rsid w:val="00F82982"/>
    <w:rsid w:val="00F83127"/>
    <w:rsid w:val="00F83A2B"/>
    <w:rsid w:val="00F8755F"/>
    <w:rsid w:val="00F908A2"/>
    <w:rsid w:val="00F919F4"/>
    <w:rsid w:val="00F92CB9"/>
    <w:rsid w:val="00F93CD9"/>
    <w:rsid w:val="00F94305"/>
    <w:rsid w:val="00F9462F"/>
    <w:rsid w:val="00F94EB6"/>
    <w:rsid w:val="00F95AA5"/>
    <w:rsid w:val="00FA01FC"/>
    <w:rsid w:val="00FA0EE8"/>
    <w:rsid w:val="00FA2252"/>
    <w:rsid w:val="00FA4B35"/>
    <w:rsid w:val="00FA5CD3"/>
    <w:rsid w:val="00FA60DC"/>
    <w:rsid w:val="00FA623C"/>
    <w:rsid w:val="00FB087A"/>
    <w:rsid w:val="00FB0B35"/>
    <w:rsid w:val="00FB0D1D"/>
    <w:rsid w:val="00FB16ED"/>
    <w:rsid w:val="00FB2DB2"/>
    <w:rsid w:val="00FB3207"/>
    <w:rsid w:val="00FB414A"/>
    <w:rsid w:val="00FB55EB"/>
    <w:rsid w:val="00FB6A12"/>
    <w:rsid w:val="00FB6AE0"/>
    <w:rsid w:val="00FB7E44"/>
    <w:rsid w:val="00FC331A"/>
    <w:rsid w:val="00FC3987"/>
    <w:rsid w:val="00FC3D9E"/>
    <w:rsid w:val="00FC43A6"/>
    <w:rsid w:val="00FC7594"/>
    <w:rsid w:val="00FC7E62"/>
    <w:rsid w:val="00FD0FB0"/>
    <w:rsid w:val="00FD465A"/>
    <w:rsid w:val="00FD5153"/>
    <w:rsid w:val="00FD6781"/>
    <w:rsid w:val="00FD6843"/>
    <w:rsid w:val="00FD7DD2"/>
    <w:rsid w:val="00FE0792"/>
    <w:rsid w:val="00FE0ACA"/>
    <w:rsid w:val="00FE0E03"/>
    <w:rsid w:val="00FE1453"/>
    <w:rsid w:val="00FE3616"/>
    <w:rsid w:val="00FE3BF3"/>
    <w:rsid w:val="00FE3EF2"/>
    <w:rsid w:val="00FE4139"/>
    <w:rsid w:val="00FE6019"/>
    <w:rsid w:val="00FE6E81"/>
    <w:rsid w:val="00FE6EB2"/>
    <w:rsid w:val="00FE70DC"/>
    <w:rsid w:val="00FF011F"/>
    <w:rsid w:val="00FF0917"/>
    <w:rsid w:val="00FF316A"/>
    <w:rsid w:val="00FF428D"/>
    <w:rsid w:val="00FF4D14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7D178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178E"/>
    <w:pPr>
      <w:widowControl w:val="0"/>
      <w:shd w:val="clear" w:color="auto" w:fill="FFFFFF"/>
      <w:spacing w:line="299" w:lineRule="exact"/>
      <w:jc w:val="center"/>
    </w:pPr>
    <w:rPr>
      <w:sz w:val="26"/>
      <w:szCs w:val="26"/>
    </w:rPr>
  </w:style>
  <w:style w:type="paragraph" w:customStyle="1" w:styleId="Char">
    <w:name w:val="Char"/>
    <w:basedOn w:val="Normal"/>
    <w:semiHidden/>
    <w:rsid w:val="007D178E"/>
    <w:pPr>
      <w:spacing w:after="160" w:line="240" w:lineRule="exact"/>
    </w:pPr>
    <w:rPr>
      <w:rFonts w:ascii="Arial" w:eastAsia="Times New Roman" w:hAnsi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C0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7D178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178E"/>
    <w:pPr>
      <w:widowControl w:val="0"/>
      <w:shd w:val="clear" w:color="auto" w:fill="FFFFFF"/>
      <w:spacing w:line="299" w:lineRule="exact"/>
      <w:jc w:val="center"/>
    </w:pPr>
    <w:rPr>
      <w:sz w:val="26"/>
      <w:szCs w:val="26"/>
    </w:rPr>
  </w:style>
  <w:style w:type="paragraph" w:customStyle="1" w:styleId="Char">
    <w:name w:val="Char"/>
    <w:basedOn w:val="Normal"/>
    <w:semiHidden/>
    <w:rsid w:val="007D178E"/>
    <w:pPr>
      <w:spacing w:after="160" w:line="240" w:lineRule="exact"/>
    </w:pPr>
    <w:rPr>
      <w:rFonts w:ascii="Arial" w:eastAsia="Times New Roman" w:hAnsi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C0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uivankhoa@lamdong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CCB%20TOAN\DAO%20TAO%20BOI%20DUONG\2021\ke%20hoach%20dao%20tao%20-%20boi%20duong\Phong%20GDDT\2020-09%20CV%20SGD%20Vv%20xin%20y%20kien%20gop%20y%20KH%20thuc%20hien%20NQ%2071-2020-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75B9-AB16-4ABE-A2AD-6915E0EF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2020-09 CV SGD Vv xin y kien gop y KH thuc hien NQ 71-2020-CP</Template>
  <TotalTime>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VIENDONG</dc:creator>
  <cp:lastModifiedBy>USER</cp:lastModifiedBy>
  <cp:revision>8</cp:revision>
  <cp:lastPrinted>2022-10-18T09:11:00Z</cp:lastPrinted>
  <dcterms:created xsi:type="dcterms:W3CDTF">2024-05-23T02:36:00Z</dcterms:created>
  <dcterms:modified xsi:type="dcterms:W3CDTF">2024-05-23T03:05:00Z</dcterms:modified>
</cp:coreProperties>
</file>